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61E41" w:rsidRDefault="00683C1C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CE206E" wp14:editId="7BBEDB92">
                <wp:simplePos x="0" y="0"/>
                <wp:positionH relativeFrom="page">
                  <wp:posOffset>2921439</wp:posOffset>
                </wp:positionH>
                <wp:positionV relativeFrom="page">
                  <wp:posOffset>522457</wp:posOffset>
                </wp:positionV>
                <wp:extent cx="4166235" cy="866274"/>
                <wp:effectExtent l="0" t="0" r="24765" b="10160"/>
                <wp:wrapNone/>
                <wp:docPr id="29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86627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061E41" w:rsidRDefault="0068101F" w:rsidP="00876E2F">
                            <w:pPr>
                              <w:pStyle w:val="BackToSchoo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44"/>
                              </w:rPr>
                              <w:t>Monthly School</w:t>
                            </w:r>
                            <w:r w:rsidR="00683C1C" w:rsidRPr="00683C1C">
                              <w:rPr>
                                <w:color w:val="auto"/>
                                <w:sz w:val="44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206E"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margin-left:230.05pt;margin-top:41.15pt;width:328.05pt;height:68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" fillcolor="#eeece1" strokeweight="1.5pt">
                <v:textbox inset="0,0,0,0">
                  <w:txbxContent>
                    <w:p w:rsidR="005577F7" w:rsidRPr="00061E41" w:rsidRDefault="0068101F" w:rsidP="00876E2F">
                      <w:pPr>
                        <w:pStyle w:val="BackToSchoo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44"/>
                        </w:rPr>
                        <w:t>Monthly School</w:t>
                      </w:r>
                      <w:r w:rsidR="00683C1C" w:rsidRPr="00683C1C">
                        <w:rPr>
                          <w:color w:val="auto"/>
                          <w:sz w:val="44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C1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228FA" wp14:editId="287AE433">
                <wp:simplePos x="0" y="0"/>
                <wp:positionH relativeFrom="column">
                  <wp:posOffset>-541020</wp:posOffset>
                </wp:positionH>
                <wp:positionV relativeFrom="paragraph">
                  <wp:posOffset>-447040</wp:posOffset>
                </wp:positionV>
                <wp:extent cx="2243455" cy="1939290"/>
                <wp:effectExtent l="0" t="0" r="20955" b="228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939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41" w:rsidRDefault="00876E2F" w:rsidP="0006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B73D8" wp14:editId="3927F0D9">
                                  <wp:extent cx="1929382" cy="1728342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82" cy="1728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28FA" id="Text Box 2" o:spid="_x0000_s1027" type="#_x0000_t202" style="position:absolute;margin-left:-42.6pt;margin-top:-35.2pt;width:176.65pt;height:152.7pt;z-index:25165056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" fillcolor="#eeece1" strokeweight="1.5pt">
                <v:textbox style="mso-fit-shape-to-text:t">
                  <w:txbxContent>
                    <w:p w:rsidR="00061E41" w:rsidRDefault="00876E2F" w:rsidP="00061E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B73D8" wp14:editId="3927F0D9">
                            <wp:extent cx="1929382" cy="1728342"/>
                            <wp:effectExtent l="0" t="0" r="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82" cy="1728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CA4253" wp14:editId="485F58BF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19050" r="19050" b="1905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6118D" id="Group 300" o:spid="_x0000_s1026" style="position:absolute;margin-left:27pt;margin-top:63pt;width:558pt;height:684pt;z-index:251635200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rBMQA&#10;AADcAAAADwAAAGRycy9kb3ducmV2LnhtbESPQYvCMBSE74L/ITxhL7KmFhG3GkWWXdaDF6vg9dE8&#10;22LzUpOs1n9vBMHjMDPfMItVZxpxJedrywrGowQEcWF1zaWCw/73cwbCB2SNjWVScCcPq2W/t8BM&#10;2xvv6JqHUkQI+wwVVCG0mZS+qMigH9mWOHon6wyGKF0ptcNbhJtGpkkylQZrjgsVtvRdUXHO/42C&#10;ycnJ5vj3sx2W3Sbd58eLG58vSn0MuvUcRKAuvMOv9kYrSL8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KwTEAAAA3AAAAA8AAAAAAAAAAAAAAAAAmAIAAGRycy9k&#10;b3ducmV2LnhtbFBLBQYAAAAABAAEAPUAAACJAwAAAAA=&#10;" filled="f" strokeweight="3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xMUA&#10;AADcAAAADwAAAGRycy9kb3ducmV2LnhtbESPT2sCMRTE74V+h/AKvdVspRZdjdIWxLV48d/9sXlu&#10;Fjcv2yTV1U9vCgWPw8xvhpnMOtuIE/lQO1bw2stAEJdO11wp2G3nL0MQISJrbByTggsFmE0fHyaY&#10;a3fmNZ02sRKphEOOCkyMbS5lKA1ZDD3XEifv4LzFmKSvpPZ4TuW2kf0se5cWa04LBlv6MlQeN79W&#10;Qb9489G1P8vh4jP7Xo2u+6Mp5ko9P3UfYxCRungP/9OFTtxoAH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PExQAAANwAAAAPAAAAAAAAAAAAAAAAAJgCAABkcnMv&#10;ZG93bnJldi54bWxQSwUGAAAAAAQABAD1AAAAigMAAAAA&#10;" strokeweight="3pt">
                  <v:textbox inset="0,0,0,0"/>
                </v:rect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DC7520" wp14:editId="0086090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7520" id="Text Box 144" o:spid="_x0000_s1028" type="#_x0000_t202" style="position:absolute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DsQIAALw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Arm2MO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14C7BB" wp14:editId="053F0C48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C7BB" id="Text Box 148" o:spid="_x0000_s1029" type="#_x0000_t202" style="position:absolute;margin-left:199.2pt;margin-top:519.8pt;width:7.2pt;height:7.2pt;z-index:251640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m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FejOb+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Pr="00061E41" w:rsidRDefault="00061E41" w:rsidP="00061E41"/>
    <w:p w:rsidR="00061E41" w:rsidRPr="00061E41" w:rsidRDefault="00061E41" w:rsidP="00061E41"/>
    <w:p w:rsidR="00061E41" w:rsidRPr="00061E41" w:rsidRDefault="00AC7CAB" w:rsidP="00061E4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C6DFBD" wp14:editId="0E8232FD">
                <wp:simplePos x="0" y="0"/>
                <wp:positionH relativeFrom="page">
                  <wp:posOffset>5813534</wp:posOffset>
                </wp:positionH>
                <wp:positionV relativeFrom="page">
                  <wp:posOffset>1283736</wp:posOffset>
                </wp:positionV>
                <wp:extent cx="1485900" cy="687070"/>
                <wp:effectExtent l="0" t="0" r="1905" b="1270"/>
                <wp:wrapNone/>
                <wp:docPr id="29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F1290C" w:rsidRDefault="005B4F56" w:rsidP="004B2E9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Newsletter </w:t>
                            </w:r>
                            <w:r w:rsidR="005D0A66">
                              <w:rPr>
                                <w:color w:val="auto"/>
                              </w:rPr>
                              <w:t>October</w:t>
                            </w:r>
                          </w:p>
                          <w:p w:rsidR="005B4F56" w:rsidRPr="00F1290C" w:rsidRDefault="005B4F56" w:rsidP="00A842F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Volume 1, Issue </w:t>
                            </w:r>
                            <w:r w:rsidR="005D0A66">
                              <w:rPr>
                                <w:color w:val="auto"/>
                              </w:rPr>
                              <w:t>2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DFBD" id="Text Box 283" o:spid="_x0000_s1030" type="#_x0000_t202" style="position:absolute;margin-left:457.75pt;margin-top:101.1pt;width:117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aP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" filled="f" stroked="f">
                <v:textbox inset="0,0,0,0">
                  <w:txbxContent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F1290C" w:rsidRDefault="005B4F56" w:rsidP="004B2E9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Newsletter </w:t>
                      </w:r>
                      <w:r w:rsidR="005D0A66">
                        <w:rPr>
                          <w:color w:val="auto"/>
                        </w:rPr>
                        <w:t>October</w:t>
                      </w:r>
                    </w:p>
                    <w:p w:rsidR="005B4F56" w:rsidRPr="00F1290C" w:rsidRDefault="005B4F56" w:rsidP="00A842F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Volume 1, Issue </w:t>
                      </w:r>
                      <w:r w:rsidR="005D0A66">
                        <w:rPr>
                          <w:color w:val="auto"/>
                        </w:rPr>
                        <w:t>2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Default="00061E41" w:rsidP="009C438E"/>
    <w:p w:rsidR="00061E41" w:rsidRDefault="00DB30D8" w:rsidP="00061E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B82023" wp14:editId="18B598F0">
                <wp:simplePos x="0" y="0"/>
                <wp:positionH relativeFrom="page">
                  <wp:posOffset>4165600</wp:posOffset>
                </wp:positionH>
                <wp:positionV relativeFrom="page">
                  <wp:posOffset>1698625</wp:posOffset>
                </wp:positionV>
                <wp:extent cx="2364740" cy="318770"/>
                <wp:effectExtent l="0" t="0" r="16510" b="5080"/>
                <wp:wrapNone/>
                <wp:docPr id="29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B963D5" w:rsidRDefault="00F93171" w:rsidP="00647FE7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t>Hora de salida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2023" id="Text Box 443" o:spid="_x0000_s1031" type="#_x0000_t202" style="position:absolute;left:0;text-align:left;margin-left:328pt;margin-top:133.75pt;width:186.2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QU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" filled="f" stroked="f">
                <v:textbox style="mso-fit-shape-to-text:t" inset="0,0,0,0">
                  <w:txbxContent>
                    <w:p w:rsidR="00174844" w:rsidRPr="00B963D5" w:rsidRDefault="00F93171" w:rsidP="00647FE7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t>Hora de salida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8A1C18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50429F" wp14:editId="40188E93">
                <wp:simplePos x="0" y="0"/>
                <wp:positionH relativeFrom="page">
                  <wp:posOffset>711835</wp:posOffset>
                </wp:positionH>
                <wp:positionV relativeFrom="page">
                  <wp:posOffset>7883525</wp:posOffset>
                </wp:positionV>
                <wp:extent cx="2522855" cy="350520"/>
                <wp:effectExtent l="0" t="0" r="10795" b="11430"/>
                <wp:wrapNone/>
                <wp:docPr id="7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CD8" w:rsidRPr="00B963D5" w:rsidRDefault="00F93171" w:rsidP="00A31CD8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Futbol de receso</w:t>
                            </w:r>
                            <w:r w:rsidR="00A31CD8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429F" id="_x0000_s1032" type="#_x0000_t202" style="position:absolute;margin-left:56.05pt;margin-top:620.75pt;width:198.65pt;height:27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KWtQ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" filled="f" stroked="f">
                <v:textbox inset="0,0,0,0">
                  <w:txbxContent>
                    <w:p w:rsidR="00A31CD8" w:rsidRPr="00B963D5" w:rsidRDefault="00F93171" w:rsidP="00A31CD8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Futbol de receso</w:t>
                      </w:r>
                      <w:r w:rsidR="00A31CD8"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BC6B6A1" wp14:editId="3158FBA2">
                <wp:simplePos x="0" y="0"/>
                <wp:positionH relativeFrom="margin">
                  <wp:posOffset>-438150</wp:posOffset>
                </wp:positionH>
                <wp:positionV relativeFrom="margin">
                  <wp:posOffset>7515225</wp:posOffset>
                </wp:positionV>
                <wp:extent cx="3533775" cy="1219200"/>
                <wp:effectExtent l="0" t="0" r="9525" b="0"/>
                <wp:wrapSquare wrapText="bothSides"/>
                <wp:docPr id="7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CD8" w:rsidRPr="008A1C18" w:rsidRDefault="00E13121" w:rsidP="00A31CD8">
                            <w:pPr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</w:pPr>
                            <w:r w:rsidRPr="008A1C18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Estamos tratando de armar un equipo de fútbol de receso para nuestros alumnos de 2 º-8 º grado. Si algunos padres están interesados en ayudar a entrenar a nuestros dos equipos de fútbol, equipo de grado 2 y 3 y nuestro equipo de grado 4-8 durante el almuerzo, por favor venga a la oficina y háganoslo saber! Nos gustaría tener un partido con Faith Ringgold al final del mes</w:t>
                            </w:r>
                            <w:r w:rsidR="00A72371" w:rsidRPr="008A1C18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B6A1" id="Text Box 457" o:spid="_x0000_s1033" type="#_x0000_t202" style="position:absolute;margin-left:-34.5pt;margin-top:591.75pt;width:278.25pt;height:96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" filled="f" stroked="f">
                <v:textbox inset="0,0,0,0">
                  <w:txbxContent>
                    <w:p w:rsidR="00A31CD8" w:rsidRPr="008A1C18" w:rsidRDefault="00E13121" w:rsidP="00A31CD8">
                      <w:pPr>
                        <w:rPr>
                          <w:rFonts w:ascii="Verdana" w:hAnsi="Verdana"/>
                          <w:sz w:val="20"/>
                          <w:lang w:val="es-MX"/>
                        </w:rPr>
                      </w:pPr>
                      <w:r w:rsidRPr="008A1C18">
                        <w:rPr>
                          <w:rFonts w:ascii="Verdana" w:hAnsi="Verdana"/>
                          <w:sz w:val="20"/>
                          <w:lang w:val="es-MX"/>
                        </w:rPr>
                        <w:t>Estamos tratando de armar un equipo de fútbol de receso para nuestros alumnos de 2 º-8 º grado. Si algunos padres están interesados en ayudar a entrenar a nuestros dos equipos de fútbol, equipo de grado 2 y 3 y nuestro equipo de grado 4-8 durante el almuerzo, por favor venga a la oficina y háganoslo saber! Nos gustaría tener un partido con Faith Ringgold al final del mes</w:t>
                      </w:r>
                      <w:r w:rsidR="00A72371" w:rsidRPr="008A1C18">
                        <w:rPr>
                          <w:rFonts w:ascii="Verdana" w:hAnsi="Verdana"/>
                          <w:sz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F01CB4" wp14:editId="6789E4DA">
                <wp:simplePos x="0" y="0"/>
                <wp:positionH relativeFrom="margin">
                  <wp:posOffset>-419100</wp:posOffset>
                </wp:positionH>
                <wp:positionV relativeFrom="margin">
                  <wp:posOffset>5667375</wp:posOffset>
                </wp:positionV>
                <wp:extent cx="3124200" cy="1741170"/>
                <wp:effectExtent l="0" t="0" r="0" b="11430"/>
                <wp:wrapSquare wrapText="bothSides"/>
                <wp:docPr id="2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7A9" w:rsidRPr="00E018B9" w:rsidRDefault="008B1589">
                            <w:pPr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</w:pPr>
                            <w:r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Únete a nosotros el 10 de octubre de 2013 a Chuck</w:t>
                            </w:r>
                            <w:r w:rsidR="00E018B9"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 xml:space="preserve"> E.</w:t>
                            </w:r>
                            <w:r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E018B9"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C</w:t>
                            </w:r>
                            <w:r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heese; 24039 Hesperian Blvd. Hayward, CA 94545. Estaremos allí de 5-9 pm. Una porción de las ganancias se dara a KEY Academy. El dinero recaudado de esta noche se utilizará para comprar equipos de PE/recreo para nuestros estudiantes. También</w:t>
                            </w:r>
                            <w:r w:rsidRPr="00E018B9">
                              <w:rPr>
                                <w:rFonts w:ascii="Verdana" w:hAnsi="Verdana"/>
                                <w:lang w:val="es-MX"/>
                              </w:rPr>
                              <w:t xml:space="preserve"> </w:t>
                            </w:r>
                            <w:r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 xml:space="preserve">estaremos recaudando fondos para </w:t>
                            </w:r>
                            <w:r w:rsidR="00DB30D8"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comprarles</w:t>
                            </w:r>
                            <w:r w:rsidRPr="00E018B9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 xml:space="preserve"> a nuestros maestros monitores LCD  o proyectores para utilizar en e</w:t>
                            </w:r>
                            <w:r w:rsidR="00E13121" w:rsidRPr="00E018B9">
                              <w:rPr>
                                <w:rFonts w:ascii="Verdana" w:hAnsi="Verdana"/>
                                <w:lang w:val="es-MX"/>
                              </w:rPr>
                              <w:t xml:space="preserve">l </w:t>
                            </w:r>
                            <w:r w:rsidR="00E13121" w:rsidRPr="008A1C18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aula</w:t>
                            </w:r>
                            <w:r w:rsidR="00356C20" w:rsidRPr="008A1C18">
                              <w:rPr>
                                <w:rFonts w:ascii="Verdana" w:hAnsi="Verdana"/>
                                <w:sz w:val="16"/>
                                <w:lang w:val="es-MX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1CB4" id="_x0000_s1034" type="#_x0000_t202" style="position:absolute;margin-left:-33pt;margin-top:446.25pt;width:246pt;height:137.1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" filled="f" stroked="f">
                <v:textbox inset="0,0,0,0">
                  <w:txbxContent>
                    <w:p w:rsidR="001447A9" w:rsidRPr="00E018B9" w:rsidRDefault="008B1589">
                      <w:pPr>
                        <w:rPr>
                          <w:rFonts w:ascii="Verdana" w:hAnsi="Verdana"/>
                          <w:sz w:val="20"/>
                          <w:lang w:val="es-MX"/>
                        </w:rPr>
                      </w:pPr>
                      <w:r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>Únete a nosotros el 10 de octubre de 2013 a Chuck</w:t>
                      </w:r>
                      <w:r w:rsidR="00E018B9"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 xml:space="preserve"> E.</w:t>
                      </w:r>
                      <w:r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 xml:space="preserve"> </w:t>
                      </w:r>
                      <w:r w:rsidR="00E018B9"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>C</w:t>
                      </w:r>
                      <w:r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>heese; 24039 Hesperian Blvd. Hayward, CA 94545. Estaremos allí de 5-9 pm. Una porción de las ganancias se dara a KEY Academy. El dinero recaudado de esta noche se utilizará para comprar equipos de PE/recreo para nuestros estudiantes. También</w:t>
                      </w:r>
                      <w:r w:rsidRPr="00E018B9">
                        <w:rPr>
                          <w:rFonts w:ascii="Verdana" w:hAnsi="Verdana"/>
                          <w:lang w:val="es-MX"/>
                        </w:rPr>
                        <w:t xml:space="preserve"> </w:t>
                      </w:r>
                      <w:r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 xml:space="preserve">estaremos recaudando fondos para </w:t>
                      </w:r>
                      <w:r w:rsidR="00DB30D8"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>comprarles</w:t>
                      </w:r>
                      <w:r w:rsidRPr="00E018B9">
                        <w:rPr>
                          <w:rFonts w:ascii="Verdana" w:hAnsi="Verdana"/>
                          <w:sz w:val="20"/>
                          <w:lang w:val="es-MX"/>
                        </w:rPr>
                        <w:t xml:space="preserve"> a nuestros maestros monitores LCD  o proyectores para utilizar en e</w:t>
                      </w:r>
                      <w:r w:rsidR="00E13121" w:rsidRPr="00E018B9">
                        <w:rPr>
                          <w:rFonts w:ascii="Verdana" w:hAnsi="Verdana"/>
                          <w:lang w:val="es-MX"/>
                        </w:rPr>
                        <w:t xml:space="preserve">l </w:t>
                      </w:r>
                      <w:r w:rsidR="00E13121" w:rsidRPr="008A1C18">
                        <w:rPr>
                          <w:rFonts w:ascii="Verdana" w:hAnsi="Verdana"/>
                          <w:sz w:val="20"/>
                          <w:lang w:val="es-MX"/>
                        </w:rPr>
                        <w:t>aula</w:t>
                      </w:r>
                      <w:r w:rsidR="00356C20" w:rsidRPr="008A1C18">
                        <w:rPr>
                          <w:rFonts w:ascii="Verdana" w:hAnsi="Verdana"/>
                          <w:sz w:val="16"/>
                          <w:lang w:val="es-MX"/>
                        </w:rPr>
                        <w:t xml:space="preserve">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6CD1B4" wp14:editId="76B5E744">
                <wp:simplePos x="0" y="0"/>
                <wp:positionH relativeFrom="page">
                  <wp:posOffset>695325</wp:posOffset>
                </wp:positionH>
                <wp:positionV relativeFrom="page">
                  <wp:posOffset>6048375</wp:posOffset>
                </wp:positionV>
                <wp:extent cx="3065145" cy="416560"/>
                <wp:effectExtent l="0" t="0" r="1905" b="2540"/>
                <wp:wrapNone/>
                <wp:docPr id="28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B6" w:rsidRPr="00B963D5" w:rsidRDefault="00012A93" w:rsidP="00F163B6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Chuck</w:t>
                            </w:r>
                            <w:r w:rsidR="00E018B9">
                              <w:rPr>
                                <w:color w:val="auto"/>
                              </w:rPr>
                              <w:t xml:space="preserve"> E.</w:t>
                            </w:r>
                            <w:r>
                              <w:rPr>
                                <w:color w:val="auto"/>
                              </w:rPr>
                              <w:t xml:space="preserve"> Cheese</w:t>
                            </w:r>
                            <w:r w:rsidR="00E018B9">
                              <w:rPr>
                                <w:color w:val="auto"/>
                              </w:rPr>
                              <w:t>’s</w:t>
                            </w:r>
                            <w:r w:rsidR="00356C20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F163B6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D1B4" id="Text Box 456" o:spid="_x0000_s1035" type="#_x0000_t202" style="position:absolute;margin-left:54.75pt;margin-top:476.25pt;width:241.35pt;height:32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pVtQ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" filled="f" stroked="f">
                <v:textbox inset="0,0,0,0">
                  <w:txbxContent>
                    <w:p w:rsidR="00F163B6" w:rsidRPr="00B963D5" w:rsidRDefault="00012A93" w:rsidP="00F163B6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Chuck</w:t>
                      </w:r>
                      <w:r w:rsidR="00E018B9">
                        <w:rPr>
                          <w:color w:val="auto"/>
                        </w:rPr>
                        <w:t xml:space="preserve"> E.</w:t>
                      </w:r>
                      <w:r>
                        <w:rPr>
                          <w:color w:val="auto"/>
                        </w:rPr>
                        <w:t xml:space="preserve"> Cheese</w:t>
                      </w:r>
                      <w:r w:rsidR="00E018B9">
                        <w:rPr>
                          <w:color w:val="auto"/>
                        </w:rPr>
                        <w:t>’s</w:t>
                      </w:r>
                      <w:r w:rsidR="00356C20">
                        <w:rPr>
                          <w:color w:val="auto"/>
                        </w:rPr>
                        <w:t xml:space="preserve">  </w:t>
                      </w:r>
                      <w:r w:rsidR="00F163B6"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18B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B7605BA" wp14:editId="39C68B4F">
                <wp:simplePos x="0" y="0"/>
                <wp:positionH relativeFrom="page">
                  <wp:posOffset>695325</wp:posOffset>
                </wp:positionH>
                <wp:positionV relativeFrom="page">
                  <wp:posOffset>2181225</wp:posOffset>
                </wp:positionV>
                <wp:extent cx="2971800" cy="620395"/>
                <wp:effectExtent l="0" t="0" r="0" b="825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F1290C" w:rsidRDefault="00392FA5" w:rsidP="00BA396A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7D77E1FE" wp14:editId="7B25CC80">
                                  <wp:extent cx="606425" cy="553720"/>
                                  <wp:effectExtent l="0" t="0" r="3175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MC900440524[1].WM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425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6E2F">
                              <w:rPr>
                                <w:color w:val="auto"/>
                              </w:rPr>
                              <w:t xml:space="preserve"> </w:t>
                            </w:r>
                            <w:r w:rsidR="006432E3">
                              <w:t>Almuerzo caliente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05BA" id="Text Box 15" o:spid="_x0000_s1036" type="#_x0000_t202" style="position:absolute;margin-left:54.75pt;margin-top:171.75pt;width:234pt;height:48.8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oH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" filled="f" stroked="f">
                <v:textbox inset="0,0,0,0">
                  <w:txbxContent>
                    <w:p w:rsidR="005B7866" w:rsidRPr="00F1290C" w:rsidRDefault="00392FA5" w:rsidP="00BA396A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 wp14:anchorId="7D77E1FE" wp14:editId="7B25CC80">
                            <wp:extent cx="606425" cy="553720"/>
                            <wp:effectExtent l="0" t="0" r="3175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MC900440524[1].WM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425" cy="55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6E2F">
                        <w:rPr>
                          <w:color w:val="auto"/>
                        </w:rPr>
                        <w:t xml:space="preserve"> </w:t>
                      </w:r>
                      <w:r w:rsidR="006432E3">
                        <w:t>Almuerzo caliente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317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DB2E45" wp14:editId="438AB501">
                <wp:simplePos x="0" y="0"/>
                <wp:positionH relativeFrom="page">
                  <wp:posOffset>4131987</wp:posOffset>
                </wp:positionH>
                <wp:positionV relativeFrom="page">
                  <wp:posOffset>2021305</wp:posOffset>
                </wp:positionV>
                <wp:extent cx="3170321" cy="6916182"/>
                <wp:effectExtent l="0" t="0" r="11430" b="18415"/>
                <wp:wrapNone/>
                <wp:docPr id="3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321" cy="6916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1E9" w:rsidRDefault="00E13121" w:rsidP="00F12F72">
                            <w:pPr>
                              <w:pStyle w:val="BodyText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>Gracias por s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u paciencia mientras buscamos</w:t>
                            </w: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la mejor solución p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ara la hora de salida. Estamos</w:t>
                            </w: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tratando de aliviar la congestión del tráfico que </w:t>
                            </w:r>
                            <w:r w:rsid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se está acumulando </w:t>
                            </w: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>en Ward y Sixth Street y</w:t>
                            </w:r>
                            <w:r w:rsid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a la misma vez</w:t>
                            </w: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despe</w:t>
                            </w:r>
                            <w:r w:rsid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dir a nuestros estudiantes en </w:t>
                            </w:r>
                            <w:r w:rsidRPr="00E1312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forma </w:t>
                            </w:r>
                            <w:r w:rsid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rápida y segura.</w:t>
                            </w:r>
                            <w:r w:rsidR="00AC7CAB" w:rsidRPr="00E13121">
                              <w:rPr>
                                <w:rFonts w:ascii="Georgia" w:hAnsi="Georgia"/>
                                <w:lang w:val="es-MX"/>
                              </w:rPr>
                              <w:t xml:space="preserve">  </w:t>
                            </w:r>
                          </w:p>
                          <w:p w:rsidR="009C61E9" w:rsidRPr="009C61E9" w:rsidRDefault="009C61E9" w:rsidP="00F12F72">
                            <w:pPr>
                              <w:pStyle w:val="BodyText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Uno de los problemas que estamos teniendo es los padres vienen a la escuela antes de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las 3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:15.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Faith Ringgold es desestimada a las 3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:00, el lunes, el martes, el jueves y el viernes. Tenemos que darles tiempo para recoger a sus estudiantes y dejar el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área escolar. Incluso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, tienen dos autobu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>ses escolares que necesitan poder entrar al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área de estacionamiento y recoger a los estudiantes. Estamos pidiendo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a nuestros padres, que no entren a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la línea de Pick-up hasta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las 3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:20. Esto permitirá que los pa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dres de Faith Ringgold recojan a 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>sus hijos y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que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los 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>autobuses pasen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el tráfico rápidamente y 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>les permitirá llegar a tiempo a</w:t>
                            </w:r>
                            <w:r w:rsidRPr="009C61E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su próximo destino</w:t>
                            </w:r>
                            <w:r w:rsid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DB30D8" w:rsidRPr="00DB30D8" w:rsidRDefault="00DB30D8" w:rsidP="00F12F72">
                            <w:pPr>
                              <w:pStyle w:val="BodyText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Por favor recuerde a su estudiante a buscar sus coches y estar listos para salir por la tarde. También hemos estado recordando a los estudiantes en sus grupos de auto. Si es posible, por favor haga que su hijo </w:t>
                            </w:r>
                            <w:r w:rsidR="00E018B9">
                              <w:rPr>
                                <w:sz w:val="18"/>
                                <w:szCs w:val="18"/>
                                <w:lang w:val="es-MX"/>
                              </w:rPr>
                              <w:t>entre al</w:t>
                            </w:r>
                            <w:r w:rsidRPr="00DB30D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coche en el lado derecho para evitar el tráfico. También, al salir de la escuela, por favor, hacer girar a la derecha en la calle D para ayudar con el flujo del tráfico.</w:t>
                            </w:r>
                          </w:p>
                          <w:p w:rsidR="00F93171" w:rsidRPr="00F93171" w:rsidRDefault="00F93171" w:rsidP="00F93171">
                            <w:pPr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</w:pP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Recuerde </w:t>
                            </w:r>
                            <w:r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de estacionarse en la calle si va a entrar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 la e</w:t>
                            </w:r>
                            <w:r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scuela a recoger a su hijo/hija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. Hay</w:t>
                            </w:r>
                            <w:r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un límite de espacios de estacionamiento en la escuela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y no podemos</w:t>
                            </w:r>
                            <w:r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permitir que los padres se estacionen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en la línea de Pic</w:t>
                            </w:r>
                            <w:r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k-up y dejar sus coches para salir a recoger a su hijo/hija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. </w:t>
                            </w:r>
                            <w:r w:rsidR="00D27638" w:rsidRPr="00DA2431">
                              <w:rPr>
                                <w:b/>
                                <w:sz w:val="20"/>
                                <w:lang w:val="es-MX"/>
                              </w:rPr>
                              <w:t>También tenga en cuenta las señales de la calle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.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Algunas calles no permiten 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ningún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tipo de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estacionamiento y el Departamento de policía de la ciudad de Hayward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estarán verificando con regularidad los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autos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que estén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estacionados 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en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zonas de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D27638" w:rsidRPr="00DA2431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  <w:lang w:val="es-MX"/>
                              </w:rPr>
                              <w:t xml:space="preserve">No </w:t>
                            </w:r>
                            <w:r w:rsidRPr="00F93171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DA2431" w:rsidRPr="00DA2431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  <w:lang w:val="es-MX"/>
                              </w:rPr>
                              <w:t>Estacionamiento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. Por último, queremos que todos</w:t>
                            </w:r>
                            <w:r w:rsidR="00DA2431" w:rsidRP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estén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a salvo, así que por favor</w:t>
                            </w:r>
                            <w:r w:rsid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9317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obedezca</w:t>
                            </w:r>
                            <w:r w:rsidR="00DA2431">
                              <w:rPr>
                                <w:rFonts w:ascii="Times New Roman" w:hAnsi="Times New Roman"/>
                                <w:sz w:val="20"/>
                                <w:lang w:val="es-MX"/>
                              </w:rPr>
                              <w:t>n todas las reglas de peatones y de tráfico.</w:t>
                            </w:r>
                          </w:p>
                          <w:p w:rsidR="00F93171" w:rsidRPr="00F93171" w:rsidRDefault="00F93171" w:rsidP="00F93171">
                            <w:pPr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</w:pPr>
                            <w:r w:rsidRPr="00F93171">
                              <w:rPr>
                                <w:rFonts w:ascii="Times New Roman" w:hAnsi="Times New Roman"/>
                                <w:szCs w:val="24"/>
                                <w:lang w:val="es-MX"/>
                              </w:rPr>
                              <w:t> </w:t>
                            </w:r>
                          </w:p>
                          <w:p w:rsidR="000D4B8D" w:rsidRPr="00DA2431" w:rsidRDefault="000D4B8D" w:rsidP="00F93171">
                            <w:pPr>
                              <w:pStyle w:val="BodyText"/>
                              <w:rPr>
                                <w:rFonts w:ascii="Georgia" w:hAnsi="Georgia"/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2E45" id="Text Box 444" o:spid="_x0000_s1037" type="#_x0000_t202" style="position:absolute;margin-left:325.35pt;margin-top:159.15pt;width:249.65pt;height:544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q8swIAALU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" filled="f" stroked="f">
                <v:textbox inset="0,0,0,0">
                  <w:txbxContent>
                    <w:p w:rsidR="009C61E9" w:rsidRDefault="00E13121" w:rsidP="00F12F72">
                      <w:pPr>
                        <w:pStyle w:val="BodyText"/>
                        <w:rPr>
                          <w:rFonts w:ascii="Georgia" w:hAnsi="Georgia"/>
                          <w:lang w:val="es-MX"/>
                        </w:rPr>
                      </w:pP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>Gracias por s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u paciencia mientras buscamos</w:t>
                      </w: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 xml:space="preserve"> la mejor solución p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ara la hora de salida. Estamos</w:t>
                      </w: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 xml:space="preserve"> tratando de aliviar la congestión del tráfico que </w:t>
                      </w:r>
                      <w:r w:rsidR="009C61E9">
                        <w:rPr>
                          <w:sz w:val="18"/>
                          <w:szCs w:val="18"/>
                          <w:lang w:val="es-MX"/>
                        </w:rPr>
                        <w:t xml:space="preserve">se está acumulando </w:t>
                      </w: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>en Ward y Sixth Street y</w:t>
                      </w:r>
                      <w:r w:rsidR="009C61E9">
                        <w:rPr>
                          <w:sz w:val="18"/>
                          <w:szCs w:val="18"/>
                          <w:lang w:val="es-MX"/>
                        </w:rPr>
                        <w:t xml:space="preserve"> a la misma vez</w:t>
                      </w: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 xml:space="preserve"> despe</w:t>
                      </w:r>
                      <w:r w:rsidR="009C61E9">
                        <w:rPr>
                          <w:sz w:val="18"/>
                          <w:szCs w:val="18"/>
                          <w:lang w:val="es-MX"/>
                        </w:rPr>
                        <w:t xml:space="preserve">dir a nuestros estudiantes en </w:t>
                      </w:r>
                      <w:r w:rsidRPr="00E13121">
                        <w:rPr>
                          <w:sz w:val="18"/>
                          <w:szCs w:val="18"/>
                          <w:lang w:val="es-MX"/>
                        </w:rPr>
                        <w:t xml:space="preserve">forma </w:t>
                      </w:r>
                      <w:r w:rsidR="009C61E9">
                        <w:rPr>
                          <w:sz w:val="18"/>
                          <w:szCs w:val="18"/>
                          <w:lang w:val="es-MX"/>
                        </w:rPr>
                        <w:t>rápida y segura.</w:t>
                      </w:r>
                      <w:r w:rsidR="00AC7CAB" w:rsidRPr="00E13121">
                        <w:rPr>
                          <w:rFonts w:ascii="Georgia" w:hAnsi="Georgia"/>
                          <w:lang w:val="es-MX"/>
                        </w:rPr>
                        <w:t xml:space="preserve">  </w:t>
                      </w:r>
                    </w:p>
                    <w:p w:rsidR="009C61E9" w:rsidRPr="009C61E9" w:rsidRDefault="009C61E9" w:rsidP="00F12F72">
                      <w:pPr>
                        <w:pStyle w:val="BodyText"/>
                        <w:rPr>
                          <w:rFonts w:ascii="Georgia" w:hAnsi="Georgia"/>
                          <w:lang w:val="es-MX"/>
                        </w:rPr>
                      </w:pP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>Uno de los problemas que estamos teniendo es los padres vienen a la escuela antes de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las 3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:15.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Faith Ringgold es desestimada a las 3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>:00, el lunes, el martes, el jueves y el viernes. Tenemos que darles tiempo para recoger a sus estudiantes y dejar el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área escolar. Incluso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>, tienen dos autobu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>ses escolares que necesitan poder entrar al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 área de estacionamiento y recoger a los estudiantes. Estamos pidiendo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 xml:space="preserve"> a nuestros padres, que no entren a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 la línea de Pick-up hasta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 xml:space="preserve"> las 3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>:20. Esto permitirá que los pa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 xml:space="preserve">dres de Faith Ringgold recojan a 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>sus hijos y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 xml:space="preserve"> que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 los 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>autobuses pasen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 el tráfico rápidamente y 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>les permitirá llegar a tiempo a</w:t>
                      </w:r>
                      <w:r w:rsidRPr="009C61E9">
                        <w:rPr>
                          <w:sz w:val="18"/>
                          <w:szCs w:val="18"/>
                          <w:lang w:val="es-MX"/>
                        </w:rPr>
                        <w:t xml:space="preserve"> su próximo destino</w:t>
                      </w:r>
                      <w:r w:rsidR="00DB30D8"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DB30D8" w:rsidRPr="00DB30D8" w:rsidRDefault="00DB30D8" w:rsidP="00F12F72">
                      <w:pPr>
                        <w:pStyle w:val="BodyText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DB30D8">
                        <w:rPr>
                          <w:sz w:val="18"/>
                          <w:szCs w:val="18"/>
                          <w:lang w:val="es-MX"/>
                        </w:rPr>
                        <w:t xml:space="preserve">Por favor recuerde a su estudiante a buscar sus coches y estar listos para salir por la tarde. También hemos estado recordando a los estudiantes en sus grupos de auto. Si es posible, por favor haga que su hijo </w:t>
                      </w:r>
                      <w:r w:rsidR="00E018B9">
                        <w:rPr>
                          <w:sz w:val="18"/>
                          <w:szCs w:val="18"/>
                          <w:lang w:val="es-MX"/>
                        </w:rPr>
                        <w:t>entre al</w:t>
                      </w:r>
                      <w:r w:rsidRPr="00DB30D8">
                        <w:rPr>
                          <w:sz w:val="18"/>
                          <w:szCs w:val="18"/>
                          <w:lang w:val="es-MX"/>
                        </w:rPr>
                        <w:t xml:space="preserve"> coche en el lado derecho para evitar el tráfico. También, al salir de la escuela, por favor, hacer girar a la derecha en la calle D para ayudar con el flujo del tráfico.</w:t>
                      </w:r>
                    </w:p>
                    <w:p w:rsidR="00F93171" w:rsidRPr="00F93171" w:rsidRDefault="00F93171" w:rsidP="00F93171">
                      <w:pPr>
                        <w:rPr>
                          <w:rFonts w:ascii="Times New Roman" w:hAnsi="Times New Roman"/>
                          <w:sz w:val="20"/>
                          <w:lang w:val="es-MX"/>
                        </w:rPr>
                      </w:pP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Recuerde </w:t>
                      </w:r>
                      <w:r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de estacionarse en la calle si va a entrar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 la e</w:t>
                      </w:r>
                      <w:r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scuela a recoger a su hijo/hija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. Hay</w:t>
                      </w:r>
                      <w:r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un límite de espacios de estacionamiento en la escuela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y no podemos</w:t>
                      </w:r>
                      <w:r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permitir que los padres se estacionen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en la línea de Pic</w:t>
                      </w:r>
                      <w:r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k-up y dejar sus coches para salir a recoger a su hijo/hija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. </w:t>
                      </w:r>
                      <w:r w:rsidR="00D27638" w:rsidRPr="00DA2431">
                        <w:rPr>
                          <w:b/>
                          <w:sz w:val="20"/>
                          <w:lang w:val="es-MX"/>
                        </w:rPr>
                        <w:t>También tenga en cuenta las señales de la calle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.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Algunas calles no permiten 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ningún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tipo de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estacionamiento y el Departamento de policía de la ciudad de Hayward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estarán verificando con regularidad los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autos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que estén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estacionados 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en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zonas de</w:t>
                      </w:r>
                      <w:r w:rsidR="00D27638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</w:t>
                      </w:r>
                      <w:r w:rsidR="00D27638" w:rsidRPr="00DA2431">
                        <w:rPr>
                          <w:rFonts w:ascii="Times New Roman" w:hAnsi="Times New Roman"/>
                          <w:b/>
                          <w:sz w:val="20"/>
                          <w:u w:val="single"/>
                          <w:lang w:val="es-MX"/>
                        </w:rPr>
                        <w:t xml:space="preserve">No </w:t>
                      </w:r>
                      <w:r w:rsidRPr="00F93171">
                        <w:rPr>
                          <w:rFonts w:ascii="Times New Roman" w:hAnsi="Times New Roman"/>
                          <w:b/>
                          <w:sz w:val="20"/>
                          <w:u w:val="single"/>
                          <w:lang w:val="es-MX"/>
                        </w:rPr>
                        <w:t xml:space="preserve"> </w:t>
                      </w:r>
                      <w:r w:rsidR="00DA2431" w:rsidRPr="00DA2431">
                        <w:rPr>
                          <w:rFonts w:ascii="Times New Roman" w:hAnsi="Times New Roman"/>
                          <w:b/>
                          <w:sz w:val="20"/>
                          <w:u w:val="single"/>
                          <w:lang w:val="es-MX"/>
                        </w:rPr>
                        <w:t>Estacionamiento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. Por último, queremos que todos</w:t>
                      </w:r>
                      <w:r w:rsidR="00DA2431" w:rsidRP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estén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a salvo, así que por favor</w:t>
                      </w:r>
                      <w:r w:rsid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 xml:space="preserve"> </w:t>
                      </w:r>
                      <w:r w:rsidRPr="00F9317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obedezca</w:t>
                      </w:r>
                      <w:r w:rsidR="00DA2431">
                        <w:rPr>
                          <w:rFonts w:ascii="Times New Roman" w:hAnsi="Times New Roman"/>
                          <w:sz w:val="20"/>
                          <w:lang w:val="es-MX"/>
                        </w:rPr>
                        <w:t>n todas las reglas de peatones y de tráfico.</w:t>
                      </w:r>
                    </w:p>
                    <w:p w:rsidR="00F93171" w:rsidRPr="00F93171" w:rsidRDefault="00F93171" w:rsidP="00F93171">
                      <w:pPr>
                        <w:rPr>
                          <w:rFonts w:ascii="Times New Roman" w:hAnsi="Times New Roman"/>
                          <w:szCs w:val="24"/>
                          <w:lang w:val="es-MX"/>
                        </w:rPr>
                      </w:pPr>
                      <w:r w:rsidRPr="00F93171">
                        <w:rPr>
                          <w:rFonts w:ascii="Times New Roman" w:hAnsi="Times New Roman"/>
                          <w:szCs w:val="24"/>
                          <w:lang w:val="es-MX"/>
                        </w:rPr>
                        <w:t> </w:t>
                      </w:r>
                    </w:p>
                    <w:p w:rsidR="000D4B8D" w:rsidRPr="00DA2431" w:rsidRDefault="000D4B8D" w:rsidP="00F93171">
                      <w:pPr>
                        <w:pStyle w:val="BodyText"/>
                        <w:rPr>
                          <w:rFonts w:ascii="Georgia" w:hAnsi="Georgia"/>
                          <w:sz w:val="16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1E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2F325BE" wp14:editId="64FBA943">
                <wp:simplePos x="0" y="0"/>
                <wp:positionH relativeFrom="column">
                  <wp:posOffset>5615305</wp:posOffset>
                </wp:positionH>
                <wp:positionV relativeFrom="paragraph">
                  <wp:posOffset>7086600</wp:posOffset>
                </wp:positionV>
                <wp:extent cx="349250" cy="102870"/>
                <wp:effectExtent l="0" t="0" r="0" b="0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1F" w:rsidRDefault="0068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25BE" id="_x0000_s1038" type="#_x0000_t202" style="position:absolute;margin-left:442.15pt;margin-top:558pt;width:27.5pt;height:8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EZIgIAACMEAAAOAAAAZHJzL2Uyb0RvYy54bWysU9uO2yAQfa/Uf0C8N3a8SZNYcVbbbFNV&#10;2l6k3X4AxjhGBYYCiZ1+/Q44m0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" stroked="f">
                <v:textbox>
                  <w:txbxContent>
                    <w:p w:rsidR="0068101F" w:rsidRDefault="0068101F"/>
                  </w:txbxContent>
                </v:textbox>
                <w10:wrap type="square"/>
              </v:shape>
            </w:pict>
          </mc:Fallback>
        </mc:AlternateContent>
      </w:r>
      <w:r w:rsidR="006432E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C732FE" wp14:editId="16FBE1B0">
                <wp:simplePos x="0" y="0"/>
                <wp:positionH relativeFrom="page">
                  <wp:posOffset>708143</wp:posOffset>
                </wp:positionH>
                <wp:positionV relativeFrom="page">
                  <wp:posOffset>2915080</wp:posOffset>
                </wp:positionV>
                <wp:extent cx="2964925" cy="3540722"/>
                <wp:effectExtent l="0" t="0" r="6985" b="3175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925" cy="354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508" w:rsidRPr="00E018B9" w:rsidRDefault="006432E3" w:rsidP="001E5185">
                            <w:pPr>
                              <w:pStyle w:val="BodyText"/>
                              <w:rPr>
                                <w:sz w:val="18"/>
                                <w:lang w:val="es-MX"/>
                              </w:rPr>
                            </w:pPr>
                            <w:r w:rsidRPr="00E018B9">
                              <w:rPr>
                                <w:sz w:val="18"/>
                                <w:lang w:val="es-MX"/>
                              </w:rPr>
                              <w:t xml:space="preserve">Ha comenzado el programa de almuerzo caliente! Estamos trabajando con el distrito escolar de Hayward unificado para ayudar a proporcionar un almuerzo nutritivo y </w:t>
                            </w:r>
                            <w:r w:rsidR="00E018B9" w:rsidRPr="00E018B9">
                              <w:rPr>
                                <w:sz w:val="18"/>
                                <w:lang w:val="es-MX"/>
                              </w:rPr>
                              <w:t xml:space="preserve">de </w:t>
                            </w:r>
                            <w:r w:rsidRPr="00E018B9">
                              <w:rPr>
                                <w:sz w:val="18"/>
                                <w:lang w:val="es-MX"/>
                              </w:rPr>
                              <w:t>calidad para nuestros estudiantes. Los menús estarán disponibles en el sitio web y se enviará semanalmente. Por favor devuelva el menú con las selecciones de comida y la cantidad adeudada para el lunes por la mañana a su maestr</w:t>
                            </w:r>
                            <w:r w:rsidR="00E018B9" w:rsidRPr="00E018B9">
                              <w:rPr>
                                <w:sz w:val="18"/>
                                <w:lang w:val="es-MX"/>
                              </w:rPr>
                              <w:t>a</w:t>
                            </w:r>
                            <w:r w:rsidRPr="00E018B9">
                              <w:rPr>
                                <w:sz w:val="18"/>
                                <w:lang w:val="es-MX"/>
                              </w:rPr>
                              <w:t>. También estamos trabajando con Hayward Unified en proporcionar números de almuerzo para nuestros estudiantes. Una vez que tengamos los números de almuerzo del estudiante, los padres podrán agregar dinero a las cuentas de los estudiantes y no tendran que enviar dinero cada semana. Por último, estamos trabajando en conseguir nuestra aplicación de almuerzo gratis y reducido aprobada. Hasta enton</w:t>
                            </w:r>
                            <w:r w:rsidR="008B1589" w:rsidRPr="00E018B9">
                              <w:rPr>
                                <w:sz w:val="18"/>
                                <w:lang w:val="es-MX"/>
                              </w:rPr>
                              <w:t>ces, todos los almuerzos son $2.</w:t>
                            </w:r>
                            <w:r w:rsidRPr="00E018B9">
                              <w:rPr>
                                <w:sz w:val="18"/>
                                <w:lang w:val="es-MX"/>
                              </w:rPr>
                              <w:t>50. Se aceptará efectivo o c</w:t>
                            </w:r>
                            <w:r w:rsidR="008B1589" w:rsidRPr="00E018B9">
                              <w:rPr>
                                <w:sz w:val="18"/>
                                <w:lang w:val="es-MX"/>
                              </w:rPr>
                              <w:t>heques. Cheques pueden ser firmados a</w:t>
                            </w:r>
                            <w:r w:rsidRPr="00E018B9">
                              <w:rPr>
                                <w:sz w:val="18"/>
                                <w:lang w:val="es-MX"/>
                              </w:rPr>
                              <w:t>l Distrito Escolar Unificado de Hayward</w:t>
                            </w:r>
                            <w:r w:rsidR="0068101F" w:rsidRPr="00E018B9">
                              <w:rPr>
                                <w:sz w:val="18"/>
                                <w:lang w:val="es-MX"/>
                              </w:rPr>
                              <w:t xml:space="preserve">.  </w:t>
                            </w:r>
                            <w:r w:rsidR="00513508" w:rsidRPr="00E018B9">
                              <w:rPr>
                                <w:sz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F163B6" w:rsidRPr="006432E3" w:rsidRDefault="00392FA5" w:rsidP="001E5185">
                            <w:pPr>
                              <w:pStyle w:val="BodyText"/>
                              <w:rPr>
                                <w:lang w:val="es-MX"/>
                              </w:rPr>
                            </w:pPr>
                            <w:r w:rsidRPr="006432E3">
                              <w:rPr>
                                <w:lang w:val="es-MX"/>
                              </w:rPr>
                              <w:t xml:space="preserve">  </w:t>
                            </w:r>
                          </w:p>
                          <w:p w:rsidR="00392FA5" w:rsidRPr="006432E3" w:rsidRDefault="00392FA5" w:rsidP="001E5185">
                            <w:pPr>
                              <w:pStyle w:val="BodyText"/>
                              <w:rPr>
                                <w:lang w:val="es-MX"/>
                              </w:rPr>
                            </w:pPr>
                          </w:p>
                          <w:p w:rsidR="00392FA5" w:rsidRPr="006432E3" w:rsidRDefault="00392FA5" w:rsidP="001E5185">
                            <w:pPr>
                              <w:pStyle w:val="BodyText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32FE" id="Text Box 14" o:spid="_x0000_s1039" type="#_x0000_t202" style="position:absolute;margin-left:55.75pt;margin-top:229.55pt;width:233.45pt;height:278.8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U/tA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" filled="f" stroked="f">
                <v:textbox inset="0,0,0,0">
                  <w:txbxContent>
                    <w:p w:rsidR="00513508" w:rsidRPr="00E018B9" w:rsidRDefault="006432E3" w:rsidP="001E5185">
                      <w:pPr>
                        <w:pStyle w:val="BodyText"/>
                        <w:rPr>
                          <w:sz w:val="18"/>
                          <w:lang w:val="es-MX"/>
                        </w:rPr>
                      </w:pPr>
                      <w:r w:rsidRPr="00E018B9">
                        <w:rPr>
                          <w:sz w:val="18"/>
                          <w:lang w:val="es-MX"/>
                        </w:rPr>
                        <w:t xml:space="preserve">Ha comenzado el programa de almuerzo caliente! Estamos trabajando con el distrito escolar de Hayward unificado para ayudar a proporcionar un almuerzo nutritivo y </w:t>
                      </w:r>
                      <w:r w:rsidR="00E018B9" w:rsidRPr="00E018B9">
                        <w:rPr>
                          <w:sz w:val="18"/>
                          <w:lang w:val="es-MX"/>
                        </w:rPr>
                        <w:t xml:space="preserve">de </w:t>
                      </w:r>
                      <w:r w:rsidRPr="00E018B9">
                        <w:rPr>
                          <w:sz w:val="18"/>
                          <w:lang w:val="es-MX"/>
                        </w:rPr>
                        <w:t>calidad para nuestros estudiantes. Los menús estarán disponibles en el sitio web y se enviará semanalmente. Por favor devuelva el menú con las selecciones de comida y la cantidad adeudada para el lunes por la mañana a su maestr</w:t>
                      </w:r>
                      <w:r w:rsidR="00E018B9" w:rsidRPr="00E018B9">
                        <w:rPr>
                          <w:sz w:val="18"/>
                          <w:lang w:val="es-MX"/>
                        </w:rPr>
                        <w:t>a</w:t>
                      </w:r>
                      <w:r w:rsidRPr="00E018B9">
                        <w:rPr>
                          <w:sz w:val="18"/>
                          <w:lang w:val="es-MX"/>
                        </w:rPr>
                        <w:t>. También estamos trabajando con Hayward Unified en proporcionar números de almuerzo para nuestros estudiantes. Una vez que tengamos los números de almuerzo del estudiante, los padres podrán agregar dinero a las cuentas de los estudiantes y no tendran que enviar dinero cada semana. Por último, estamos trabajando en conseguir nuestra aplicación de almuerzo gratis y reducido aprobada. Hasta enton</w:t>
                      </w:r>
                      <w:r w:rsidR="008B1589" w:rsidRPr="00E018B9">
                        <w:rPr>
                          <w:sz w:val="18"/>
                          <w:lang w:val="es-MX"/>
                        </w:rPr>
                        <w:t>ces, todos los almuerzos son $2.</w:t>
                      </w:r>
                      <w:r w:rsidRPr="00E018B9">
                        <w:rPr>
                          <w:sz w:val="18"/>
                          <w:lang w:val="es-MX"/>
                        </w:rPr>
                        <w:t>50. Se aceptará efectivo o c</w:t>
                      </w:r>
                      <w:r w:rsidR="008B1589" w:rsidRPr="00E018B9">
                        <w:rPr>
                          <w:sz w:val="18"/>
                          <w:lang w:val="es-MX"/>
                        </w:rPr>
                        <w:t>heques. Cheques pueden ser firmados a</w:t>
                      </w:r>
                      <w:r w:rsidRPr="00E018B9">
                        <w:rPr>
                          <w:sz w:val="18"/>
                          <w:lang w:val="es-MX"/>
                        </w:rPr>
                        <w:t>l Distrito Escolar Unificado de Hayward</w:t>
                      </w:r>
                      <w:r w:rsidR="0068101F" w:rsidRPr="00E018B9">
                        <w:rPr>
                          <w:sz w:val="18"/>
                          <w:lang w:val="es-MX"/>
                        </w:rPr>
                        <w:t xml:space="preserve">.  </w:t>
                      </w:r>
                      <w:r w:rsidR="00513508" w:rsidRPr="00E018B9">
                        <w:rPr>
                          <w:sz w:val="18"/>
                          <w:lang w:val="es-MX"/>
                        </w:rPr>
                        <w:t xml:space="preserve"> </w:t>
                      </w:r>
                    </w:p>
                    <w:p w:rsidR="00F163B6" w:rsidRPr="006432E3" w:rsidRDefault="00392FA5" w:rsidP="001E5185">
                      <w:pPr>
                        <w:pStyle w:val="BodyText"/>
                        <w:rPr>
                          <w:lang w:val="es-MX"/>
                        </w:rPr>
                      </w:pPr>
                      <w:r w:rsidRPr="006432E3">
                        <w:rPr>
                          <w:lang w:val="es-MX"/>
                        </w:rPr>
                        <w:t xml:space="preserve">  </w:t>
                      </w:r>
                    </w:p>
                    <w:p w:rsidR="00392FA5" w:rsidRPr="006432E3" w:rsidRDefault="00392FA5" w:rsidP="001E5185">
                      <w:pPr>
                        <w:pStyle w:val="BodyText"/>
                        <w:rPr>
                          <w:lang w:val="es-MX"/>
                        </w:rPr>
                      </w:pPr>
                    </w:p>
                    <w:p w:rsidR="00392FA5" w:rsidRPr="006432E3" w:rsidRDefault="00392FA5" w:rsidP="001E5185">
                      <w:pPr>
                        <w:pStyle w:val="BodyText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C20">
        <w:t>u</w:t>
      </w:r>
      <w:r w:rsidR="005B7866" w:rsidRPr="00061E41">
        <w:br w:type="page"/>
      </w:r>
      <w:r w:rsidR="00D5773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033296" wp14:editId="7BB8618E">
                <wp:simplePos x="0" y="0"/>
                <wp:positionH relativeFrom="page">
                  <wp:posOffset>3916045</wp:posOffset>
                </wp:positionH>
                <wp:positionV relativeFrom="page">
                  <wp:posOffset>7276465</wp:posOffset>
                </wp:positionV>
                <wp:extent cx="3101340" cy="595630"/>
                <wp:effectExtent l="0" t="0" r="3810" b="13970"/>
                <wp:wrapNone/>
                <wp:docPr id="2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E2F" w:rsidRPr="00876E2F" w:rsidRDefault="00D5773F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Comite de Padres</w:t>
                            </w:r>
                            <w:r w:rsidR="00876E2F" w:rsidRPr="00876E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3296" id="Text Box 403" o:spid="_x0000_s1040" type="#_x0000_t202" style="position:absolute;margin-left:308.35pt;margin-top:572.95pt;width:244.2pt;height:46.9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mqtQ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" filled="f" stroked="f">
                <v:textbox inset="0,0,0,0">
                  <w:txbxContent>
                    <w:p w:rsidR="00876E2F" w:rsidRPr="00876E2F" w:rsidRDefault="00D5773F">
                      <w:pPr>
                        <w:pStyle w:val="BodyText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Comite de Padres</w:t>
                      </w:r>
                      <w:r w:rsidR="00876E2F" w:rsidRPr="00876E2F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2431">
        <w:rPr>
          <w:noProof/>
          <w:sz w:val="20"/>
        </w:rPr>
        <w:drawing>
          <wp:anchor distT="0" distB="0" distL="0" distR="0" simplePos="0" relativeHeight="251672064" behindDoc="0" locked="0" layoutInCell="1" allowOverlap="0" wp14:anchorId="0092CA68" wp14:editId="1A6BA57D">
            <wp:simplePos x="0" y="0"/>
            <wp:positionH relativeFrom="column">
              <wp:posOffset>-531495</wp:posOffset>
            </wp:positionH>
            <wp:positionV relativeFrom="line">
              <wp:posOffset>1443355</wp:posOffset>
            </wp:positionV>
            <wp:extent cx="2261870" cy="2296795"/>
            <wp:effectExtent l="190500" t="190500" r="195580" b="198755"/>
            <wp:wrapSquare wrapText="bothSides"/>
            <wp:docPr id="64" name="Picture 64" descr="http://www.educationworld.com/a_admin/newsletter/math/images/math_sm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ationworld.com/a_admin/newsletter/math/images/math_sm_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29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37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B87E9C" wp14:editId="76DDEF9D">
                <wp:simplePos x="0" y="0"/>
                <wp:positionH relativeFrom="page">
                  <wp:posOffset>3905106</wp:posOffset>
                </wp:positionH>
                <wp:positionV relativeFrom="page">
                  <wp:posOffset>4764505</wp:posOffset>
                </wp:positionV>
                <wp:extent cx="3306965" cy="2495693"/>
                <wp:effectExtent l="19050" t="19050" r="27305" b="19050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965" cy="2495693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7D9" w:rsidRPr="00A72371" w:rsidRDefault="00A22A95" w:rsidP="008A1C18">
                            <w:pPr>
                              <w:pStyle w:val="BodyText"/>
                              <w:spacing w:before="120" w:after="120"/>
                              <w:ind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Asamblea</w:t>
                            </w:r>
                          </w:p>
                          <w:p w:rsidR="000B37D9" w:rsidRPr="00A72371" w:rsidRDefault="00A22A95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Miercoles, Octubre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 xml:space="preserve"> 16 </w:t>
                            </w:r>
                          </w:p>
                          <w:p w:rsidR="00876E2F" w:rsidRPr="00A72371" w:rsidRDefault="000B37D9" w:rsidP="008A1C18">
                            <w:pPr>
                              <w:pStyle w:val="BodyText"/>
                              <w:spacing w:before="120" w:after="120"/>
                              <w:ind w:right="288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A72371">
                              <w:rPr>
                                <w:rFonts w:ascii="Georgia" w:hAnsi="Georgia"/>
                                <w:b/>
                              </w:rPr>
                              <w:t>Chuck</w:t>
                            </w:r>
                            <w:r w:rsidR="008A1C18">
                              <w:rPr>
                                <w:rFonts w:ascii="Georgia" w:hAnsi="Georgia"/>
                                <w:b/>
                              </w:rPr>
                              <w:t xml:space="preserve"> E.</w:t>
                            </w:r>
                            <w:bookmarkStart w:id="0" w:name="_GoBack"/>
                            <w:bookmarkEnd w:id="0"/>
                            <w:r w:rsidRPr="00A72371">
                              <w:rPr>
                                <w:rFonts w:ascii="Georgia" w:hAnsi="Georgia"/>
                                <w:b/>
                              </w:rPr>
                              <w:t xml:space="preserve"> Cheese Fundraiser</w:t>
                            </w:r>
                          </w:p>
                          <w:p w:rsidR="000B37D9" w:rsidRPr="00A72371" w:rsidRDefault="00A22A95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miercoles, Octubre</w:t>
                            </w:r>
                            <w:r w:rsidR="00876E2F" w:rsidRPr="00A72371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B37D9" w:rsidRPr="00A72371">
                              <w:rPr>
                                <w:rFonts w:ascii="Georgia" w:hAnsi="Georgia"/>
                              </w:rPr>
                              <w:t>10 (5pm-9pm)</w:t>
                            </w:r>
                          </w:p>
                          <w:p w:rsidR="000B37D9" w:rsidRPr="00D5773F" w:rsidRDefault="00D5773F" w:rsidP="008A1C18">
                            <w:pPr>
                              <w:pStyle w:val="BodyText"/>
                              <w:spacing w:before="120" w:after="120"/>
                              <w:ind w:right="288"/>
                              <w:rPr>
                                <w:rFonts w:ascii="Georgia" w:hAnsi="Georgia"/>
                                <w:b/>
                                <w:lang w:val="es-MX"/>
                              </w:rPr>
                            </w:pPr>
                            <w:r w:rsidRPr="00D5773F">
                              <w:rPr>
                                <w:rFonts w:ascii="Georgia" w:hAnsi="Georgia"/>
                                <w:b/>
                                <w:lang w:val="es-MX"/>
                              </w:rPr>
                              <w:t>Vacaciones de otono</w:t>
                            </w:r>
                          </w:p>
                          <w:p w:rsidR="000B37D9" w:rsidRPr="00D5773F" w:rsidRDefault="00D5773F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D5773F">
                              <w:rPr>
                                <w:rFonts w:ascii="Georgia" w:hAnsi="Georgia"/>
                                <w:lang w:val="es-MX"/>
                              </w:rPr>
                              <w:t>Lunes, Octubre</w:t>
                            </w:r>
                            <w:r w:rsidR="000B37D9" w:rsidRPr="00D5773F">
                              <w:rPr>
                                <w:rFonts w:ascii="Georgia" w:hAnsi="Georgia"/>
                                <w:lang w:val="es-MX"/>
                              </w:rPr>
                              <w:t xml:space="preserve"> 14</w:t>
                            </w:r>
                            <w:r w:rsidRPr="00D5773F">
                              <w:rPr>
                                <w:rFonts w:ascii="Georgia" w:hAnsi="Georgia"/>
                                <w:lang w:val="es-MX"/>
                              </w:rPr>
                              <w:t xml:space="preserve"> Y Martes, Octubre </w:t>
                            </w:r>
                            <w:r w:rsidR="000B37D9" w:rsidRPr="00D5773F">
                              <w:rPr>
                                <w:rFonts w:ascii="Georgia" w:hAnsi="Georgia"/>
                                <w:lang w:val="es-MX"/>
                              </w:rPr>
                              <w:t>15</w:t>
                            </w:r>
                          </w:p>
                          <w:p w:rsidR="000B37D9" w:rsidRPr="00D5773F" w:rsidRDefault="00D5773F" w:rsidP="008A1C18">
                            <w:pPr>
                              <w:pStyle w:val="BodyText"/>
                              <w:spacing w:before="120" w:after="120"/>
                              <w:ind w:right="288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D5773F">
                              <w:rPr>
                                <w:rFonts w:ascii="Georgia" w:hAnsi="Georgia"/>
                                <w:b/>
                                <w:lang w:val="es-MX"/>
                              </w:rPr>
                              <w:t>Comite de padres</w:t>
                            </w:r>
                          </w:p>
                          <w:p w:rsidR="000B37D9" w:rsidRPr="00D5773F" w:rsidRDefault="00D5773F" w:rsidP="000B37D9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D5773F">
                              <w:rPr>
                                <w:rFonts w:ascii="Georgia" w:hAnsi="Georgia"/>
                                <w:lang w:val="es-MX"/>
                              </w:rPr>
                              <w:t>Miercoles, Octubre</w:t>
                            </w:r>
                            <w:r w:rsidR="000B37D9" w:rsidRPr="00D5773F">
                              <w:rPr>
                                <w:rFonts w:ascii="Georgia" w:hAnsi="Georgia"/>
                                <w:lang w:val="es-MX"/>
                              </w:rPr>
                              <w:t xml:space="preserve"> 23, 6:00 P.M.</w:t>
                            </w:r>
                          </w:p>
                          <w:p w:rsidR="00D5773F" w:rsidRPr="00D5773F" w:rsidRDefault="00D5773F" w:rsidP="00D5773F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  <w:lang w:val="es-MX"/>
                              </w:rPr>
                            </w:pPr>
                            <w:r w:rsidRPr="00D5773F">
                              <w:rPr>
                                <w:rFonts w:ascii="Times New Roman" w:hAnsi="Times New Roman"/>
                                <w:b/>
                                <w:szCs w:val="24"/>
                                <w:lang w:val="es-MX"/>
                              </w:rPr>
                              <w:t>Juego de futbol tentativo con Faith Ringgold</w:t>
                            </w:r>
                          </w:p>
                          <w:p w:rsidR="00A72371" w:rsidRPr="00A72371" w:rsidRDefault="00D5773F" w:rsidP="00D5773F">
                            <w:pPr>
                              <w:pStyle w:val="BodyText"/>
                              <w:spacing w:before="120" w:after="120"/>
                              <w:ind w:right="288"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Jueves, Octubre</w:t>
                            </w:r>
                            <w:r w:rsidR="00A72371" w:rsidRPr="00A72371">
                              <w:rPr>
                                <w:rFonts w:ascii="Georgia" w:hAnsi="Georgia"/>
                              </w:rPr>
                              <w:t xml:space="preserve"> 31</w:t>
                            </w:r>
                          </w:p>
                          <w:p w:rsidR="00876E2F" w:rsidRDefault="00876E2F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7E9C" id="Text Box 303" o:spid="_x0000_s1041" type="#_x0000_t202" style="position:absolute;margin-left:307.5pt;margin-top:375.15pt;width:260.4pt;height:196.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" filled="f" fillcolor="#9cf" strokecolor="black [3213]" strokeweight="2.25pt">
                <v:stroke dashstyle="1 1" endcap="round"/>
                <v:textbox inset="0,0,0,0">
                  <w:txbxContent>
                    <w:p w:rsidR="000B37D9" w:rsidRPr="00A72371" w:rsidRDefault="00A22A95" w:rsidP="008A1C18">
                      <w:pPr>
                        <w:pStyle w:val="BodyText"/>
                        <w:spacing w:before="120" w:after="120"/>
                        <w:ind w:right="288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Asamblea</w:t>
                      </w:r>
                    </w:p>
                    <w:p w:rsidR="000B37D9" w:rsidRPr="00A72371" w:rsidRDefault="00A22A95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Miercoles, Octubre</w:t>
                      </w:r>
                      <w:r w:rsidR="000B37D9" w:rsidRPr="00A72371">
                        <w:rPr>
                          <w:rFonts w:ascii="Georgia" w:hAnsi="Georgia"/>
                        </w:rPr>
                        <w:t xml:space="preserve"> 16 </w:t>
                      </w:r>
                    </w:p>
                    <w:p w:rsidR="00876E2F" w:rsidRPr="00A72371" w:rsidRDefault="000B37D9" w:rsidP="008A1C18">
                      <w:pPr>
                        <w:pStyle w:val="BodyText"/>
                        <w:spacing w:before="120" w:after="120"/>
                        <w:ind w:right="288"/>
                        <w:rPr>
                          <w:rFonts w:ascii="Georgia" w:hAnsi="Georgia"/>
                          <w:b/>
                        </w:rPr>
                      </w:pPr>
                      <w:r w:rsidRPr="00A72371">
                        <w:rPr>
                          <w:rFonts w:ascii="Georgia" w:hAnsi="Georgia"/>
                          <w:b/>
                        </w:rPr>
                        <w:t>Chuck</w:t>
                      </w:r>
                      <w:r w:rsidR="008A1C18">
                        <w:rPr>
                          <w:rFonts w:ascii="Georgia" w:hAnsi="Georgia"/>
                          <w:b/>
                        </w:rPr>
                        <w:t xml:space="preserve"> E.</w:t>
                      </w:r>
                      <w:bookmarkStart w:id="1" w:name="_GoBack"/>
                      <w:bookmarkEnd w:id="1"/>
                      <w:r w:rsidRPr="00A72371">
                        <w:rPr>
                          <w:rFonts w:ascii="Georgia" w:hAnsi="Georgia"/>
                          <w:b/>
                        </w:rPr>
                        <w:t xml:space="preserve"> Cheese Fundraiser</w:t>
                      </w:r>
                    </w:p>
                    <w:p w:rsidR="000B37D9" w:rsidRPr="00A72371" w:rsidRDefault="00A22A95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miercoles, Octubre</w:t>
                      </w:r>
                      <w:r w:rsidR="00876E2F" w:rsidRPr="00A72371">
                        <w:rPr>
                          <w:rFonts w:ascii="Georgia" w:hAnsi="Georgia"/>
                        </w:rPr>
                        <w:t xml:space="preserve"> </w:t>
                      </w:r>
                      <w:r w:rsidR="000B37D9" w:rsidRPr="00A72371">
                        <w:rPr>
                          <w:rFonts w:ascii="Georgia" w:hAnsi="Georgia"/>
                        </w:rPr>
                        <w:t>10 (5pm-9pm)</w:t>
                      </w:r>
                    </w:p>
                    <w:p w:rsidR="000B37D9" w:rsidRPr="00D5773F" w:rsidRDefault="00D5773F" w:rsidP="008A1C18">
                      <w:pPr>
                        <w:pStyle w:val="BodyText"/>
                        <w:spacing w:before="120" w:after="120"/>
                        <w:ind w:right="288"/>
                        <w:rPr>
                          <w:rFonts w:ascii="Georgia" w:hAnsi="Georgia"/>
                          <w:b/>
                          <w:lang w:val="es-MX"/>
                        </w:rPr>
                      </w:pPr>
                      <w:r w:rsidRPr="00D5773F">
                        <w:rPr>
                          <w:rFonts w:ascii="Georgia" w:hAnsi="Georgia"/>
                          <w:b/>
                          <w:lang w:val="es-MX"/>
                        </w:rPr>
                        <w:t>Vacaciones de otono</w:t>
                      </w:r>
                    </w:p>
                    <w:p w:rsidR="000B37D9" w:rsidRPr="00D5773F" w:rsidRDefault="00D5773F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lang w:val="es-MX"/>
                        </w:rPr>
                      </w:pPr>
                      <w:r w:rsidRPr="00D5773F">
                        <w:rPr>
                          <w:rFonts w:ascii="Georgia" w:hAnsi="Georgia"/>
                          <w:lang w:val="es-MX"/>
                        </w:rPr>
                        <w:t>Lunes, Octubre</w:t>
                      </w:r>
                      <w:r w:rsidR="000B37D9" w:rsidRPr="00D5773F">
                        <w:rPr>
                          <w:rFonts w:ascii="Georgia" w:hAnsi="Georgia"/>
                          <w:lang w:val="es-MX"/>
                        </w:rPr>
                        <w:t xml:space="preserve"> 14</w:t>
                      </w:r>
                      <w:r w:rsidRPr="00D5773F">
                        <w:rPr>
                          <w:rFonts w:ascii="Georgia" w:hAnsi="Georgia"/>
                          <w:lang w:val="es-MX"/>
                        </w:rPr>
                        <w:t xml:space="preserve"> Y Martes, Octubre </w:t>
                      </w:r>
                      <w:r w:rsidR="000B37D9" w:rsidRPr="00D5773F">
                        <w:rPr>
                          <w:rFonts w:ascii="Georgia" w:hAnsi="Georgia"/>
                          <w:lang w:val="es-MX"/>
                        </w:rPr>
                        <w:t>15</w:t>
                      </w:r>
                    </w:p>
                    <w:p w:rsidR="000B37D9" w:rsidRPr="00D5773F" w:rsidRDefault="00D5773F" w:rsidP="008A1C18">
                      <w:pPr>
                        <w:pStyle w:val="BodyText"/>
                        <w:spacing w:before="120" w:after="120"/>
                        <w:ind w:right="288"/>
                        <w:rPr>
                          <w:rFonts w:ascii="Georgia" w:hAnsi="Georgia"/>
                          <w:lang w:val="es-MX"/>
                        </w:rPr>
                      </w:pPr>
                      <w:r w:rsidRPr="00D5773F">
                        <w:rPr>
                          <w:rFonts w:ascii="Georgia" w:hAnsi="Georgia"/>
                          <w:b/>
                          <w:lang w:val="es-MX"/>
                        </w:rPr>
                        <w:t>Comite de padres</w:t>
                      </w:r>
                    </w:p>
                    <w:p w:rsidR="000B37D9" w:rsidRPr="00D5773F" w:rsidRDefault="00D5773F" w:rsidP="000B37D9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Georgia" w:hAnsi="Georgia"/>
                          <w:lang w:val="es-MX"/>
                        </w:rPr>
                      </w:pPr>
                      <w:r w:rsidRPr="00D5773F">
                        <w:rPr>
                          <w:rFonts w:ascii="Georgia" w:hAnsi="Georgia"/>
                          <w:lang w:val="es-MX"/>
                        </w:rPr>
                        <w:t>Miercoles, Octubre</w:t>
                      </w:r>
                      <w:r w:rsidR="000B37D9" w:rsidRPr="00D5773F">
                        <w:rPr>
                          <w:rFonts w:ascii="Georgia" w:hAnsi="Georgia"/>
                          <w:lang w:val="es-MX"/>
                        </w:rPr>
                        <w:t xml:space="preserve"> 23, 6:00 P.M.</w:t>
                      </w:r>
                    </w:p>
                    <w:p w:rsidR="00D5773F" w:rsidRPr="00D5773F" w:rsidRDefault="00D5773F" w:rsidP="00D5773F">
                      <w:pPr>
                        <w:rPr>
                          <w:rFonts w:ascii="Times New Roman" w:hAnsi="Times New Roman"/>
                          <w:b/>
                          <w:szCs w:val="24"/>
                          <w:lang w:val="es-MX"/>
                        </w:rPr>
                      </w:pPr>
                      <w:r w:rsidRPr="00D5773F">
                        <w:rPr>
                          <w:rFonts w:ascii="Times New Roman" w:hAnsi="Times New Roman"/>
                          <w:b/>
                          <w:szCs w:val="24"/>
                          <w:lang w:val="es-MX"/>
                        </w:rPr>
                        <w:t>Juego de futbol tentativo con Faith Ringgold</w:t>
                      </w:r>
                    </w:p>
                    <w:p w:rsidR="00A72371" w:rsidRPr="00A72371" w:rsidRDefault="00D5773F" w:rsidP="00D5773F">
                      <w:pPr>
                        <w:pStyle w:val="BodyText"/>
                        <w:spacing w:before="120" w:after="120"/>
                        <w:ind w:right="288"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Jueves, Octubre</w:t>
                      </w:r>
                      <w:r w:rsidR="00A72371" w:rsidRPr="00A72371">
                        <w:rPr>
                          <w:rFonts w:ascii="Georgia" w:hAnsi="Georgia"/>
                        </w:rPr>
                        <w:t xml:space="preserve"> 31</w:t>
                      </w:r>
                    </w:p>
                    <w:p w:rsidR="00876E2F" w:rsidRDefault="00876E2F" w:rsidP="00876E2F">
                      <w:pPr>
                        <w:pStyle w:val="BodyText"/>
                        <w:spacing w:before="120" w:after="120"/>
                        <w:ind w:left="288" w:right="288"/>
                      </w:pPr>
                    </w:p>
                    <w:p w:rsidR="00AD148A" w:rsidRDefault="00AD148A" w:rsidP="00AD14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237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B3E406D" wp14:editId="5E3A647F">
                <wp:simplePos x="0" y="0"/>
                <wp:positionH relativeFrom="column">
                  <wp:posOffset>313055</wp:posOffset>
                </wp:positionH>
                <wp:positionV relativeFrom="paragraph">
                  <wp:posOffset>5101027</wp:posOffset>
                </wp:positionV>
                <wp:extent cx="2357755" cy="2962910"/>
                <wp:effectExtent l="0" t="0" r="444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1C" w:rsidRDefault="00683C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6DE0D" wp14:editId="255171F7">
                                  <wp:extent cx="2164844" cy="2756535"/>
                                  <wp:effectExtent l="0" t="0" r="6985" b="5715"/>
                                  <wp:docPr id="86" name="Picture 86" descr="http://www.educationworld.com/a_admin/newsletter/pointers/images/pointers020_s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educationworld.com/a_admin/newsletter/pointers/images/pointers020_s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330" cy="2804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406D" id="_x0000_s1042" type="#_x0000_t202" style="position:absolute;margin-left:24.65pt;margin-top:401.65pt;width:185.65pt;height:233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" stroked="f">
                <v:textbox>
                  <w:txbxContent>
                    <w:p w:rsidR="00683C1C" w:rsidRDefault="00683C1C">
                      <w:r>
                        <w:rPr>
                          <w:noProof/>
                        </w:rPr>
                        <w:drawing>
                          <wp:inline distT="0" distB="0" distL="0" distR="0" wp14:anchorId="4116DE0D" wp14:editId="255171F7">
                            <wp:extent cx="2164844" cy="2756535"/>
                            <wp:effectExtent l="0" t="0" r="6985" b="5715"/>
                            <wp:docPr id="86" name="Picture 86" descr="http://www.educationworld.com/a_admin/newsletter/pointers/images/pointers020_s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ducationworld.com/a_admin/newsletter/pointers/images/pointers020_s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330" cy="2804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371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12E403F" wp14:editId="666357C6">
                <wp:simplePos x="0" y="0"/>
                <wp:positionH relativeFrom="margin">
                  <wp:posOffset>-655320</wp:posOffset>
                </wp:positionH>
                <wp:positionV relativeFrom="paragraph">
                  <wp:posOffset>8030845</wp:posOffset>
                </wp:positionV>
                <wp:extent cx="3285490" cy="637540"/>
                <wp:effectExtent l="0" t="0" r="10160" b="1016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71" w:rsidRPr="00DA2431" w:rsidRDefault="00DA2431" w:rsidP="00A7237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DA243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A22A95" w:rsidRPr="00A22A95">
                              <w:rPr>
                                <w:sz w:val="20"/>
                                <w:lang w:val="es-MX"/>
                              </w:rPr>
                              <w:t>Chocolate</w:t>
                            </w:r>
                            <w:r w:rsidRPr="00A22A95">
                              <w:rPr>
                                <w:sz w:val="20"/>
                                <w:lang w:val="es-MX"/>
                              </w:rPr>
                              <w:t xml:space="preserve"> y las Etiquetas adhesivas están todavía en venta en la oficina! Devuelva el dinero a la oficina después de que ha</w:t>
                            </w:r>
                            <w:r w:rsidR="00A22A95">
                              <w:rPr>
                                <w:sz w:val="20"/>
                                <w:lang w:val="es-MX"/>
                              </w:rPr>
                              <w:t>igas</w:t>
                            </w:r>
                            <w:r w:rsidRPr="00DA2431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A22A95">
                              <w:rPr>
                                <w:sz w:val="20"/>
                                <w:lang w:val="es-MX"/>
                              </w:rPr>
                              <w:t>vendido los artículos.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403F" id="_x0000_s1043" type="#_x0000_t202" style="position:absolute;margin-left:-51.6pt;margin-top:632.35pt;width:258.7pt;height:50.2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" strokeweight="1.25pt">
                <v:stroke dashstyle="longDashDot"/>
                <v:textbox>
                  <w:txbxContent>
                    <w:p w:rsidR="00A72371" w:rsidRPr="00DA2431" w:rsidRDefault="00DA2431" w:rsidP="00A72371">
                      <w:pPr>
                        <w:jc w:val="center"/>
                        <w:rPr>
                          <w:lang w:val="es-MX"/>
                        </w:rPr>
                      </w:pPr>
                      <w:r w:rsidRPr="00DA2431">
                        <w:rPr>
                          <w:lang w:val="es-MX"/>
                        </w:rPr>
                        <w:t xml:space="preserve"> </w:t>
                      </w:r>
                      <w:r w:rsidR="00A22A95" w:rsidRPr="00A22A95">
                        <w:rPr>
                          <w:sz w:val="20"/>
                          <w:lang w:val="es-MX"/>
                        </w:rPr>
                        <w:t>Chocolate</w:t>
                      </w:r>
                      <w:r w:rsidRPr="00A22A95">
                        <w:rPr>
                          <w:sz w:val="20"/>
                          <w:lang w:val="es-MX"/>
                        </w:rPr>
                        <w:t xml:space="preserve"> y las Etiquetas adhesivas están todavía en venta en la oficina! Devuelva el dinero a la oficina después de que ha</w:t>
                      </w:r>
                      <w:r w:rsidR="00A22A95">
                        <w:rPr>
                          <w:sz w:val="20"/>
                          <w:lang w:val="es-MX"/>
                        </w:rPr>
                        <w:t>igas</w:t>
                      </w:r>
                      <w:r w:rsidRPr="00DA2431">
                        <w:rPr>
                          <w:lang w:val="es-MX"/>
                        </w:rPr>
                        <w:t xml:space="preserve"> </w:t>
                      </w:r>
                      <w:r w:rsidRPr="00A22A95">
                        <w:rPr>
                          <w:sz w:val="20"/>
                          <w:lang w:val="es-MX"/>
                        </w:rPr>
                        <w:t>vendido los artículos.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371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C2B2B30" wp14:editId="6F2490B9">
                <wp:simplePos x="0" y="0"/>
                <wp:positionH relativeFrom="column">
                  <wp:posOffset>-716915</wp:posOffset>
                </wp:positionH>
                <wp:positionV relativeFrom="paragraph">
                  <wp:posOffset>5034276</wp:posOffset>
                </wp:positionV>
                <wp:extent cx="1078865" cy="3045460"/>
                <wp:effectExtent l="0" t="0" r="6985" b="254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04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06" w:rsidRDefault="00297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B9BD6" wp14:editId="2016229B">
                                  <wp:extent cx="825023" cy="94107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MC900056585[1].WMF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531" cy="943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606" w:rsidRDefault="00297606"/>
                          <w:p w:rsidR="00297606" w:rsidRPr="00297606" w:rsidRDefault="00297606" w:rsidP="00297606">
                            <w:pPr>
                              <w:jc w:val="center"/>
                            </w:pPr>
                            <w:r w:rsidRPr="00297606">
                              <w:t>Remember to return all forms</w:t>
                            </w:r>
                            <w:r w:rsidR="00A72371">
                              <w:t xml:space="preserve"> (Emergency, picture release, &amp; income survey)</w:t>
                            </w:r>
                            <w:r w:rsidRPr="00297606">
                              <w:t xml:space="preserve"> into the office!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2B30" id="_x0000_s1044" type="#_x0000_t202" style="position:absolute;margin-left:-56.45pt;margin-top:396.4pt;width:84.95pt;height:239.8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" stroked="f">
                <v:textbox>
                  <w:txbxContent>
                    <w:p w:rsidR="00297606" w:rsidRDefault="00297606">
                      <w:r>
                        <w:rPr>
                          <w:noProof/>
                        </w:rPr>
                        <w:drawing>
                          <wp:inline distT="0" distB="0" distL="0" distR="0" wp14:anchorId="0B7B9BD6" wp14:editId="2016229B">
                            <wp:extent cx="825023" cy="94107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MC900056585[1].WM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531" cy="943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606" w:rsidRDefault="00297606"/>
                    <w:p w:rsidR="00297606" w:rsidRPr="00297606" w:rsidRDefault="00297606" w:rsidP="00297606">
                      <w:pPr>
                        <w:jc w:val="center"/>
                      </w:pPr>
                      <w:r w:rsidRPr="00297606">
                        <w:t>Remember to return all forms</w:t>
                      </w:r>
                      <w:r w:rsidR="00A72371">
                        <w:t xml:space="preserve"> (Emergency, picture release, &amp; income survey)</w:t>
                      </w:r>
                      <w:r w:rsidRPr="00297606">
                        <w:t xml:space="preserve"> into the office!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371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8D10390" wp14:editId="35829CFB">
                <wp:simplePos x="0" y="0"/>
                <wp:positionH relativeFrom="column">
                  <wp:posOffset>-661999</wp:posOffset>
                </wp:positionH>
                <wp:positionV relativeFrom="paragraph">
                  <wp:posOffset>4036265</wp:posOffset>
                </wp:positionV>
                <wp:extent cx="3265170" cy="1037590"/>
                <wp:effectExtent l="0" t="0" r="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D8" w:rsidRDefault="00297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B879F" wp14:editId="101EDF44">
                                  <wp:extent cx="3038833" cy="907315"/>
                                  <wp:effectExtent l="0" t="0" r="0" b="7620"/>
                                  <wp:docPr id="83" name="Picture 83" descr="http://www.educationworld.com/a_admin/newsletter/quoted/images/quoted_0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educationworld.com/a_admin/newsletter/quoted/images/quoted_0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130" cy="94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0390" id="_x0000_s1045" type="#_x0000_t202" style="position:absolute;margin-left:-52.15pt;margin-top:317.8pt;width:257.1pt;height:81.7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" stroked="f">
                <v:textbox>
                  <w:txbxContent>
                    <w:p w:rsidR="00A31CD8" w:rsidRDefault="00297606">
                      <w:r>
                        <w:rPr>
                          <w:noProof/>
                        </w:rPr>
                        <w:drawing>
                          <wp:inline distT="0" distB="0" distL="0" distR="0" wp14:anchorId="79CB879F" wp14:editId="101EDF44">
                            <wp:extent cx="3038833" cy="907315"/>
                            <wp:effectExtent l="0" t="0" r="0" b="7620"/>
                            <wp:docPr id="83" name="Picture 83" descr="http://www.educationworld.com/a_admin/newsletter/quoted/images/quoted_0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www.educationworld.com/a_admin/newsletter/quoted/images/quoted_0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130" cy="94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37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CD11B6" wp14:editId="4C2D6CBA">
                <wp:simplePos x="0" y="0"/>
                <wp:positionH relativeFrom="column">
                  <wp:posOffset>-614694</wp:posOffset>
                </wp:positionH>
                <wp:positionV relativeFrom="paragraph">
                  <wp:posOffset>423058</wp:posOffset>
                </wp:positionV>
                <wp:extent cx="3528060" cy="410210"/>
                <wp:effectExtent l="1905" t="3175" r="3810" b="0"/>
                <wp:wrapSquare wrapText="bothSides"/>
                <wp:docPr id="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C1C" w:rsidRPr="00B963D5" w:rsidRDefault="00683C1C" w:rsidP="00683C1C">
                            <w:pPr>
                              <w:pStyle w:val="Heading1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t xml:space="preserve">Parent’s Corner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11B6" id="Text Box 453" o:spid="_x0000_s1046" type="#_x0000_t202" style="position:absolute;margin-left:-48.4pt;margin-top:33.3pt;width:277.8pt;height:3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5NuwIAAMQ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" filled="f" stroked="f">
                <v:textbox style="mso-fit-shape-to-text:t">
                  <w:txbxContent>
                    <w:p w:rsidR="00683C1C" w:rsidRPr="00B963D5" w:rsidRDefault="00683C1C" w:rsidP="00683C1C">
                      <w:pPr>
                        <w:pStyle w:val="Heading1"/>
                        <w:rPr>
                          <w:noProof/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t xml:space="preserve">Parent’s Corner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60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B0EDEC" wp14:editId="6FA41BBF">
                <wp:simplePos x="0" y="0"/>
                <wp:positionH relativeFrom="column">
                  <wp:posOffset>2615044</wp:posOffset>
                </wp:positionH>
                <wp:positionV relativeFrom="paragraph">
                  <wp:posOffset>292148</wp:posOffset>
                </wp:positionV>
                <wp:extent cx="3528060" cy="410210"/>
                <wp:effectExtent l="1905" t="3175" r="3810" b="0"/>
                <wp:wrapSquare wrapText="bothSides"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B963D5" w:rsidRDefault="00876E2F" w:rsidP="00681C27">
                            <w:pPr>
                              <w:pStyle w:val="Heading1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t xml:space="preserve">Character Counts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EDEC" id="_x0000_s1047" type="#_x0000_t202" style="position:absolute;margin-left:205.9pt;margin-top:23pt;width:277.8pt;height:3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+pugIAAMQ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" filled="f" stroked="f">
                <v:textbox style="mso-fit-shape-to-text:t">
                  <w:txbxContent>
                    <w:p w:rsidR="00681C27" w:rsidRPr="00B963D5" w:rsidRDefault="00876E2F" w:rsidP="00681C27">
                      <w:pPr>
                        <w:pStyle w:val="Heading1"/>
                        <w:rPr>
                          <w:noProof/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t xml:space="preserve">Character Counts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606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5C96441" wp14:editId="1A17BA74">
                <wp:simplePos x="0" y="0"/>
                <wp:positionH relativeFrom="page">
                  <wp:posOffset>342900</wp:posOffset>
                </wp:positionH>
                <wp:positionV relativeFrom="page">
                  <wp:posOffset>424730</wp:posOffset>
                </wp:positionV>
                <wp:extent cx="7086600" cy="9027795"/>
                <wp:effectExtent l="19050" t="0" r="19050" b="20955"/>
                <wp:wrapNone/>
                <wp:docPr id="1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6F370" id="Group 405" o:spid="_x0000_s1026" style="position:absolute;margin-left:27pt;margin-top:33.45pt;width:558pt;height:710.85pt;z-index:251638272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PzcIA&#10;AADbAAAADwAAAGRycy9kb3ducmV2LnhtbERPS4vCMBC+C/6HMII3TfVQtDaKLBT04GFdPXgbm+mD&#10;bSalibburzcLC3ubj+856W4wjXhS52rLChbzCARxbnXNpYLLVzZbgXAeWWNjmRS8yMFuOx6lmGjb&#10;8yc9z74UIYRdggoq79tESpdXZNDNbUscuMJ2Bn2AXSl1h30IN41cRlEsDdYcGips6aOi/Pv8MApM&#10;c+xPyzzKsvX+8VMW8e16H25KTSfDfgPC0+D/xX/ugw7zY/j9JRw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c/NwgAAANsAAAAPAAAAAAAAAAAAAAAAAJgCAABkcnMvZG93&#10;bnJldi54bWxQSwUGAAAAAAQABAD1AAAAhwMAAAAA&#10;" filled="f" strokecolor="black [3213]" strokeweight="3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Yd78A&#10;AADbAAAADwAAAGRycy9kb3ducmV2LnhtbERPS4vCMBC+C/6HMII3TRVR6RplERcXbz5gr0Mz2xab&#10;SWlma91fbwTB23x8z1ltOleplppQejYwGSegiDNvS84NXM5foyWoIMgWK89k4E4BNut+b4Wp9Tc+&#10;UnuSXMUQDikaKETqVOuQFeQwjH1NHLlf3ziUCJtc2wZvMdxVepokc+2w5NhQYE3bgrLr6c8ZWPz8&#10;J/vWym52vU9kd0B/0DgzZjjoPj9ACXXyFr/c3zbOX8Dzl3i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9h3vwAAANsAAAAPAAAAAAAAAAAAAAAAAJgCAABkcnMvZG93bnJl&#10;di54bWxQSwUGAAAAAAQABAD1AAAAhAMAAAAA&#10;" fillcolor="#eeece1 [3214]" strokecolor="black [3213]" strokeweight="1.75pt"/>
                <w10:wrap anchorx="page" anchory="page"/>
              </v:group>
            </w:pict>
          </mc:Fallback>
        </mc:AlternateContent>
      </w:r>
      <w:r w:rsidR="0029760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58A765" wp14:editId="331A8A76">
                <wp:simplePos x="0" y="0"/>
                <wp:positionH relativeFrom="column">
                  <wp:posOffset>4920396</wp:posOffset>
                </wp:positionH>
                <wp:positionV relativeFrom="paragraph">
                  <wp:posOffset>6704101</wp:posOffset>
                </wp:positionV>
                <wp:extent cx="1467485" cy="1426210"/>
                <wp:effectExtent l="1270" t="4445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E2F" w:rsidRDefault="00876E2F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51A2483" wp14:editId="36F7A9E1">
                                  <wp:extent cx="1212215" cy="1371600"/>
                                  <wp:effectExtent l="0" t="0" r="6985" b="0"/>
                                  <wp:docPr id="85" name="Picture 85" descr="C:\Users\Krista C\AppData\Local\Microsoft\Windows\Temporary Internet Files\Content.IE5\ZV0JHAQV\MM910001084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0" descr="C:\Users\Krista C\AppData\Local\Microsoft\Windows\Temporary Internet Files\Content.IE5\ZV0JHAQV\MM910001084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21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A765" id="_x0000_s1048" type="#_x0000_t202" style="position:absolute;margin-left:387.45pt;margin-top:527.9pt;width:115.55pt;height:11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MruQ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" filled="f" stroked="f">
                <v:textbox>
                  <w:txbxContent>
                    <w:p w:rsidR="00876E2F" w:rsidRDefault="00876E2F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51A2483" wp14:editId="36F7A9E1">
                            <wp:extent cx="1212215" cy="1371600"/>
                            <wp:effectExtent l="0" t="0" r="6985" b="0"/>
                            <wp:docPr id="85" name="Picture 85" descr="C:\Users\Krista C\AppData\Local\Microsoft\Windows\Temporary Internet Files\Content.IE5\ZV0JHAQV\MM910001084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0" descr="C:\Users\Krista C\AppData\Local\Microsoft\Windows\Temporary Internet Files\Content.IE5\ZV0JHAQV\MM910001084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21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C20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3E9042" wp14:editId="27310114">
                <wp:simplePos x="0" y="0"/>
                <wp:positionH relativeFrom="page">
                  <wp:posOffset>611443</wp:posOffset>
                </wp:positionH>
                <wp:positionV relativeFrom="page">
                  <wp:posOffset>1594595</wp:posOffset>
                </wp:positionV>
                <wp:extent cx="2570699" cy="1120655"/>
                <wp:effectExtent l="0" t="0" r="1270" b="3810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699" cy="112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F51" w:rsidRPr="00DA2431" w:rsidRDefault="00DA2431">
                            <w:pPr>
                              <w:rPr>
                                <w:lang w:val="es-MX"/>
                              </w:rPr>
                            </w:pPr>
                            <w:r w:rsidRPr="00DA2431">
                              <w:rPr>
                                <w:lang w:val="es-MX"/>
                              </w:rPr>
                              <w:t>Aquí están algunas divertidas sugerencias</w:t>
                            </w:r>
                            <w:r>
                              <w:rPr>
                                <w:lang w:val="es-MX"/>
                              </w:rPr>
                              <w:t xml:space="preserve"> que</w:t>
                            </w:r>
                            <w:r w:rsidRPr="00DA2431">
                              <w:rPr>
                                <w:lang w:val="es-MX"/>
                              </w:rPr>
                              <w:t xml:space="preserve"> puede</w:t>
                            </w:r>
                            <w:r>
                              <w:rPr>
                                <w:lang w:val="es-MX"/>
                              </w:rPr>
                              <w:t>n</w:t>
                            </w:r>
                            <w:r w:rsidRPr="00DA2431">
                              <w:rPr>
                                <w:lang w:val="es-MX"/>
                              </w:rPr>
                              <w:t xml:space="preserve"> utilizar para ayudar a su hijo a tener éxito</w:t>
                            </w:r>
                            <w:r w:rsidR="00683C1C" w:rsidRPr="00DA2431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9042" id="Text Box 292" o:spid="_x0000_s1049" type="#_x0000_t202" style="position:absolute;margin-left:48.15pt;margin-top:125.55pt;width:202.4pt;height:88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" filled="f" stroked="f">
                <v:textbox inset="0,0,0,0">
                  <w:txbxContent>
                    <w:p w:rsidR="00CC3F51" w:rsidRPr="00DA2431" w:rsidRDefault="00DA2431">
                      <w:pPr>
                        <w:rPr>
                          <w:lang w:val="es-MX"/>
                        </w:rPr>
                      </w:pPr>
                      <w:r w:rsidRPr="00DA2431">
                        <w:rPr>
                          <w:lang w:val="es-MX"/>
                        </w:rPr>
                        <w:t>Aquí están algunas divertidas sugerencias</w:t>
                      </w:r>
                      <w:r>
                        <w:rPr>
                          <w:lang w:val="es-MX"/>
                        </w:rPr>
                        <w:t xml:space="preserve"> que</w:t>
                      </w:r>
                      <w:r w:rsidRPr="00DA2431">
                        <w:rPr>
                          <w:lang w:val="es-MX"/>
                        </w:rPr>
                        <w:t xml:space="preserve"> puede</w:t>
                      </w:r>
                      <w:r>
                        <w:rPr>
                          <w:lang w:val="es-MX"/>
                        </w:rPr>
                        <w:t>n</w:t>
                      </w:r>
                      <w:r w:rsidRPr="00DA2431">
                        <w:rPr>
                          <w:lang w:val="es-MX"/>
                        </w:rPr>
                        <w:t xml:space="preserve"> utilizar para ayudar a su hijo a tener éxito</w:t>
                      </w:r>
                      <w:r w:rsidR="00683C1C" w:rsidRPr="00DA2431">
                        <w:rPr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258383" wp14:editId="6A333C3D">
                <wp:simplePos x="0" y="0"/>
                <wp:positionH relativeFrom="page">
                  <wp:posOffset>3878580</wp:posOffset>
                </wp:positionH>
                <wp:positionV relativeFrom="page">
                  <wp:posOffset>7708900</wp:posOffset>
                </wp:positionV>
                <wp:extent cx="2312670" cy="1850390"/>
                <wp:effectExtent l="1905" t="635" r="0" b="635"/>
                <wp:wrapNone/>
                <wp:docPr id="2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E3" w:rsidRPr="00D5773F" w:rsidRDefault="00D5773F" w:rsidP="001E5185">
                            <w:pPr>
                              <w:pStyle w:val="BodyText"/>
                              <w:rPr>
                                <w:sz w:val="22"/>
                                <w:lang w:val="es-MX"/>
                              </w:rPr>
                            </w:pPr>
                            <w:r w:rsidRPr="00D5773F">
                              <w:rPr>
                                <w:lang w:val="es-MX"/>
                              </w:rPr>
                              <w:t xml:space="preserve">Si usted está interesado en ayudar a la recabación de fondos y organiza eventos escolares, por favor únase a nosotros el miércoles, 23 de octubre para continuar la discusión en el apoyo a la escuela. Nos reuniremos en el </w:t>
                            </w:r>
                            <w:r>
                              <w:rPr>
                                <w:lang w:val="es-MX"/>
                              </w:rPr>
                              <w:t>salón de la Sra. Tiffani a las 6:00 P.M</w:t>
                            </w:r>
                            <w:r w:rsidR="000B37D9" w:rsidRPr="00D5773F">
                              <w:rPr>
                                <w:sz w:val="22"/>
                                <w:lang w:val="es-MX"/>
                              </w:rPr>
                              <w:t>.</w:t>
                            </w:r>
                            <w:r w:rsidR="00876E2F" w:rsidRPr="00D5773F">
                              <w:rPr>
                                <w:sz w:val="2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8383" id="Text Box 404" o:spid="_x0000_s1050" type="#_x0000_t202" style="position:absolute;margin-left:305.4pt;margin-top:607pt;width:182.1pt;height:145.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jq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" filled="f" stroked="f">
                <v:textbox style="mso-fit-shape-to-text:t" inset="0,0,0,0">
                  <w:txbxContent>
                    <w:p w:rsidR="00EA57E3" w:rsidRPr="00D5773F" w:rsidRDefault="00D5773F" w:rsidP="001E5185">
                      <w:pPr>
                        <w:pStyle w:val="BodyText"/>
                        <w:rPr>
                          <w:sz w:val="22"/>
                          <w:lang w:val="es-MX"/>
                        </w:rPr>
                      </w:pPr>
                      <w:r w:rsidRPr="00D5773F">
                        <w:rPr>
                          <w:lang w:val="es-MX"/>
                        </w:rPr>
                        <w:t xml:space="preserve">Si usted está interesado en ayudar a la recabación de fondos y organiza eventos escolares, por favor únase a nosotros el miércoles, 23 de octubre para continuar la discusión en el apoyo a la escuela. Nos reuniremos en el </w:t>
                      </w:r>
                      <w:r>
                        <w:rPr>
                          <w:lang w:val="es-MX"/>
                        </w:rPr>
                        <w:t>salón de la Sra. Tiffani a las 6:00 P.M</w:t>
                      </w:r>
                      <w:r w:rsidR="000B37D9" w:rsidRPr="00D5773F">
                        <w:rPr>
                          <w:sz w:val="22"/>
                          <w:lang w:val="es-MX"/>
                        </w:rPr>
                        <w:t>.</w:t>
                      </w:r>
                      <w:r w:rsidR="00876E2F" w:rsidRPr="00D5773F">
                        <w:rPr>
                          <w:sz w:val="2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9ACF8B" wp14:editId="3018EA1A">
                <wp:simplePos x="0" y="0"/>
                <wp:positionH relativeFrom="page">
                  <wp:posOffset>6443345</wp:posOffset>
                </wp:positionH>
                <wp:positionV relativeFrom="page">
                  <wp:posOffset>4327525</wp:posOffset>
                </wp:positionV>
                <wp:extent cx="871855" cy="775335"/>
                <wp:effectExtent l="4445" t="3175" r="0" b="4445"/>
                <wp:wrapNone/>
                <wp:docPr id="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E2F" w:rsidRDefault="00876E2F">
                            <w:r>
                              <w:rPr>
                                <w:rFonts w:ascii="Arial" w:hAnsi="Arial" w:cs="Arial"/>
                                <w:noProof/>
                                <w:color w:val="2200C1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29D9E36A" wp14:editId="26F61C45">
                                  <wp:extent cx="871855" cy="775970"/>
                                  <wp:effectExtent l="0" t="0" r="4445" b="5080"/>
                                  <wp:docPr id="68" name="Picture 68" descr="http://t2.gstatic.com/images?q=tbn:ANd9GcSZaDXuZI-fHXccSrEdNd8PAoTztQnxKDQF0-9xIR5145FsdZdn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 descr="http://t2.gstatic.com/images?q=tbn:ANd9GcSZaDXuZI-fHXccSrEdNd8PAoTztQnxKDQF0-9xIR5145FsdZdn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CF8B" id="Text Box 459" o:spid="_x0000_s1051" type="#_x0000_t202" style="position:absolute;margin-left:507.35pt;margin-top:340.75pt;width:68.65pt;height:61.05pt;z-index:251670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" filled="f" stroked="f">
                <v:textbox style="mso-fit-shape-to-text:t" inset="0,0,0,0">
                  <w:txbxContent>
                    <w:p w:rsidR="00876E2F" w:rsidRDefault="00876E2F">
                      <w:r>
                        <w:rPr>
                          <w:rFonts w:ascii="Arial" w:hAnsi="Arial" w:cs="Arial"/>
                          <w:noProof/>
                          <w:color w:val="2200C1"/>
                          <w:sz w:val="27"/>
                          <w:szCs w:val="27"/>
                        </w:rPr>
                        <w:drawing>
                          <wp:inline distT="0" distB="0" distL="0" distR="0" wp14:anchorId="29D9E36A" wp14:editId="26F61C45">
                            <wp:extent cx="871855" cy="775970"/>
                            <wp:effectExtent l="0" t="0" r="4445" b="5080"/>
                            <wp:docPr id="68" name="Picture 68" descr="http://t2.gstatic.com/images?q=tbn:ANd9GcSZaDXuZI-fHXccSrEdNd8PAoTztQnxKDQF0-9xIR5145FsdZdn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 descr="http://t2.gstatic.com/images?q=tbn:ANd9GcSZaDXuZI-fHXccSrEdNd8PAoTztQnxKDQF0-9xIR5145FsdZdn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5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D9C2C8" wp14:editId="2B125C9B">
                <wp:simplePos x="0" y="0"/>
                <wp:positionH relativeFrom="page">
                  <wp:posOffset>3878580</wp:posOffset>
                </wp:positionH>
                <wp:positionV relativeFrom="page">
                  <wp:posOffset>4327525</wp:posOffset>
                </wp:positionV>
                <wp:extent cx="2171065" cy="318770"/>
                <wp:effectExtent l="1905" t="3175" r="0" b="1905"/>
                <wp:wrapNone/>
                <wp:docPr id="2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876E2F" w:rsidRDefault="00A22A95" w:rsidP="00AD148A">
                            <w:pPr>
                              <w:pStyle w:val="Heading2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t>Próximos eventos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C2C8" id="Text Box 302" o:spid="_x0000_s1052" type="#_x0000_t202" style="position:absolute;margin-left:305.4pt;margin-top:340.75pt;width:170.95pt;height:25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bK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" filled="f" stroked="f">
                <v:textbox style="mso-fit-shape-to-text:t" inset="0,0,0,0">
                  <w:txbxContent>
                    <w:p w:rsidR="00AD148A" w:rsidRPr="00876E2F" w:rsidRDefault="00A22A95" w:rsidP="00AD148A">
                      <w:pPr>
                        <w:pStyle w:val="Heading2"/>
                        <w:rPr>
                          <w:color w:val="auto"/>
                          <w:sz w:val="36"/>
                        </w:rPr>
                      </w:pPr>
                      <w:r>
                        <w:t>Próximos eventos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777A00" wp14:editId="54904E15">
                <wp:simplePos x="0" y="0"/>
                <wp:positionH relativeFrom="column">
                  <wp:posOffset>2735580</wp:posOffset>
                </wp:positionH>
                <wp:positionV relativeFrom="paragraph">
                  <wp:posOffset>779780</wp:posOffset>
                </wp:positionV>
                <wp:extent cx="3298190" cy="2723515"/>
                <wp:effectExtent l="40005" t="46355" r="43180" b="400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06" w:rsidRDefault="00297606" w:rsidP="00297606">
                            <w:pPr>
                              <w:pStyle w:val="NoSpacing"/>
                            </w:pPr>
                          </w:p>
                          <w:p w:rsidR="00A22A95" w:rsidRDefault="00A22A95" w:rsidP="00876E2F">
                            <w:pPr>
                              <w:pStyle w:val="BodyText0"/>
                              <w:rPr>
                                <w:lang w:val="es-MX"/>
                              </w:rPr>
                            </w:pPr>
                            <w:r w:rsidRPr="00A22A95">
                              <w:rPr>
                                <w:lang w:val="es-MX"/>
                              </w:rPr>
                              <w:t>Seguimos trabajando en el rasgo de carácter, respeto</w:t>
                            </w:r>
                            <w:r>
                              <w:rPr>
                                <w:lang w:val="es-MX"/>
                              </w:rPr>
                              <w:t xml:space="preserve"> es</w:t>
                            </w:r>
                            <w:r w:rsidRPr="00A22A95">
                              <w:rPr>
                                <w:lang w:val="es-MX"/>
                              </w:rPr>
                              <w:t xml:space="preserve"> este mes. Para celebrar nuestros logros y lo que hemos aprendido, tendremos nuestra asamblea el miércoles, 16 de o</w:t>
                            </w:r>
                            <w:r w:rsidR="008A1C18">
                              <w:rPr>
                                <w:lang w:val="es-MX"/>
                              </w:rPr>
                              <w:t>ctubre para celebrar ser respet</w:t>
                            </w:r>
                            <w:r w:rsidRPr="00A22A95">
                              <w:rPr>
                                <w:lang w:val="es-MX"/>
                              </w:rPr>
                              <w:t>oso.</w:t>
                            </w:r>
                          </w:p>
                          <w:p w:rsidR="00297606" w:rsidRPr="00A22A95" w:rsidRDefault="00A22A95" w:rsidP="00A22A95">
                            <w:pPr>
                              <w:pStyle w:val="BodyText0"/>
                              <w:ind w:firstLine="720"/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</w:pPr>
                            <w:r w:rsidRPr="00A22A95">
                              <w:rPr>
                                <w:lang w:val="es-MX"/>
                              </w:rPr>
                              <w:t xml:space="preserve"> Nuestra clase de primer grado presentará algunas cosas que han aprendido sobre el respeto a todos nosot</w:t>
                            </w:r>
                            <w:r>
                              <w:rPr>
                                <w:lang w:val="es-MX"/>
                              </w:rPr>
                              <w:t>ros y nos ayudaran</w:t>
                            </w:r>
                            <w:r w:rsidRPr="00A22A95">
                              <w:rPr>
                                <w:lang w:val="es-MX"/>
                              </w:rPr>
                              <w:t xml:space="preserve"> a empezar con nuestro siguiente rasgo de carácter, responsabilidad. ¡Tenemos ganas de ver lo que han planeado!</w:t>
                            </w:r>
                          </w:p>
                          <w:p w:rsidR="00876E2F" w:rsidRPr="00A22A95" w:rsidRDefault="00876E2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7A00" id="_x0000_s1053" type="#_x0000_t202" style="position:absolute;margin-left:215.4pt;margin-top:61.4pt;width:259.7pt;height:21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" strokeweight="6pt">
                <v:stroke r:id="rId17" o:title="" filltype="pattern"/>
                <v:textbox>
                  <w:txbxContent>
                    <w:p w:rsidR="00297606" w:rsidRDefault="00297606" w:rsidP="00297606">
                      <w:pPr>
                        <w:pStyle w:val="NoSpacing"/>
                      </w:pPr>
                    </w:p>
                    <w:p w:rsidR="00A22A95" w:rsidRDefault="00A22A95" w:rsidP="00876E2F">
                      <w:pPr>
                        <w:pStyle w:val="BodyText0"/>
                        <w:rPr>
                          <w:lang w:val="es-MX"/>
                        </w:rPr>
                      </w:pPr>
                      <w:r w:rsidRPr="00A22A95">
                        <w:rPr>
                          <w:lang w:val="es-MX"/>
                        </w:rPr>
                        <w:t>Seguimos trabajando en el rasgo de carácter, respeto</w:t>
                      </w:r>
                      <w:r>
                        <w:rPr>
                          <w:lang w:val="es-MX"/>
                        </w:rPr>
                        <w:t xml:space="preserve"> es</w:t>
                      </w:r>
                      <w:r w:rsidRPr="00A22A95">
                        <w:rPr>
                          <w:lang w:val="es-MX"/>
                        </w:rPr>
                        <w:t xml:space="preserve"> este mes. Para celebrar nuestros logros y lo que hemos aprendido, tendremos nuestra asamblea el miércoles, 16 de o</w:t>
                      </w:r>
                      <w:r w:rsidR="008A1C18">
                        <w:rPr>
                          <w:lang w:val="es-MX"/>
                        </w:rPr>
                        <w:t>ctubre para celebrar ser respet</w:t>
                      </w:r>
                      <w:r w:rsidRPr="00A22A95">
                        <w:rPr>
                          <w:lang w:val="es-MX"/>
                        </w:rPr>
                        <w:t>oso.</w:t>
                      </w:r>
                    </w:p>
                    <w:p w:rsidR="00297606" w:rsidRPr="00A22A95" w:rsidRDefault="00A22A95" w:rsidP="00A22A95">
                      <w:pPr>
                        <w:pStyle w:val="BodyText0"/>
                        <w:ind w:firstLine="720"/>
                        <w:rPr>
                          <w:rFonts w:ascii="Verdana" w:hAnsi="Verdana"/>
                          <w:sz w:val="22"/>
                          <w:lang w:val="es-MX"/>
                        </w:rPr>
                      </w:pPr>
                      <w:r w:rsidRPr="00A22A95">
                        <w:rPr>
                          <w:lang w:val="es-MX"/>
                        </w:rPr>
                        <w:t xml:space="preserve"> Nuestra clase de primer grado presentará algunas cosas que han aprendido sobre el respeto a todos nosot</w:t>
                      </w:r>
                      <w:r>
                        <w:rPr>
                          <w:lang w:val="es-MX"/>
                        </w:rPr>
                        <w:t>ros y nos ayudaran</w:t>
                      </w:r>
                      <w:r w:rsidRPr="00A22A95">
                        <w:rPr>
                          <w:lang w:val="es-MX"/>
                        </w:rPr>
                        <w:t xml:space="preserve"> a empezar con nuestro siguiente rasgo de carácter, responsabilidad. ¡Tenemos ganas de ver lo que han planeado!</w:t>
                      </w:r>
                    </w:p>
                    <w:p w:rsidR="00876E2F" w:rsidRPr="00A22A95" w:rsidRDefault="00876E2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76E2F" w:rsidRDefault="00E95711" w:rsidP="00D502D3">
                            <w:pPr>
                              <w:pStyle w:val="PageTitleNumber"/>
                              <w:rPr>
                                <w:b/>
                                <w:color w:val="auto"/>
                              </w:rPr>
                            </w:pPr>
                            <w:r w:rsidRPr="00876E2F">
                              <w:rPr>
                                <w:b/>
                                <w:color w:val="auto"/>
                              </w:rPr>
                              <w:t>KEY Academy School</w:t>
                            </w:r>
                            <w:r w:rsidR="008C7FE0" w:rsidRPr="00876E2F">
                              <w:rPr>
                                <w:b/>
                                <w:color w:val="auto"/>
                              </w:rPr>
                              <w:t xml:space="preserve"> Newsletter</w:t>
                            </w:r>
                            <w:r w:rsidR="005848F0" w:rsidRPr="00876E2F">
                              <w:rPr>
                                <w:b/>
                                <w:color w:val="auto"/>
                              </w:rPr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4" type="#_x0000_t202" style="position:absolute;margin-left:160.95pt;margin-top:41.15pt;width:289.0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NVtQIAALQ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" filled="f" stroked="f">
                <v:textbox style="mso-fit-shape-to-text:t" inset="0,0,0,0">
                  <w:txbxContent>
                    <w:p w:rsidR="005B7866" w:rsidRPr="00876E2F" w:rsidRDefault="00E95711" w:rsidP="00D502D3">
                      <w:pPr>
                        <w:pStyle w:val="PageTitleNumber"/>
                        <w:rPr>
                          <w:b/>
                          <w:color w:val="auto"/>
                        </w:rPr>
                      </w:pPr>
                      <w:r w:rsidRPr="00876E2F">
                        <w:rPr>
                          <w:b/>
                          <w:color w:val="auto"/>
                        </w:rPr>
                        <w:t>KEY Academy School</w:t>
                      </w:r>
                      <w:r w:rsidR="008C7FE0" w:rsidRPr="00876E2F">
                        <w:rPr>
                          <w:b/>
                          <w:color w:val="auto"/>
                        </w:rPr>
                        <w:t xml:space="preserve"> Newsletter</w:t>
                      </w:r>
                      <w:r w:rsidR="005848F0" w:rsidRPr="00876E2F">
                        <w:rPr>
                          <w:b/>
                          <w:color w:val="auto"/>
                        </w:rPr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5" type="#_x0000_t202" style="position:absolute;margin-left:200pt;margin-top:97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Op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iucOp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6" type="#_x0000_t202" style="position:absolute;margin-left:201pt;margin-top:351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LYf5lO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7" type="#_x0000_t202" style="position:absolute;margin-left:201pt;margin-top:604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pdsQIAALw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4yCpd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8" type="#_x0000_t202" style="position:absolute;margin-left:43pt;margin-top:98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OesgIAALw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lVyjnr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9" type="#_x0000_t202" style="position:absolute;margin-left:43.2pt;margin-top:451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J3sg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hY7id7ICAAC7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0" type="#_x0000_t202" style="position:absolute;margin-left:200pt;margin-top:82.8pt;width:7.2pt;height:7.2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+UsQIAALs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UlqflL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1" type="#_x0000_t202" style="position:absolute;margin-left:198.2pt;margin-top:319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AJThoy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2" type="#_x0000_t202" style="position:absolute;margin-left:199pt;margin-top:546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6bvM37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3" type="#_x0000_t202" style="position:absolute;margin-left:43pt;margin-top:98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idyo3b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4" type="#_x0000_t202" style="position:absolute;margin-left:42.2pt;margin-top:436.8pt;width:7.2pt;height:7.2pt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pDsg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CkKakOyAgAAuw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5" type="#_x0000_t202" style="position:absolute;margin-left:200pt;margin-top:22pt;width:7.2pt;height:7.2pt;z-index: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Y3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q2IWN7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6" type="#_x0000_t202" style="position:absolute;margin-left:201pt;margin-top:213.8pt;width:7.2pt;height:7.2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OZwzfq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7" type="#_x0000_t202" style="position:absolute;margin-left:202pt;margin-top:362pt;width:7.2pt;height:7.2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zosA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LaDOJL+AAAA4QEAABMAAAAAAAAAAAAA&#10;AAAAAAAAAFtDb250ZW50X1R5cGVzXS54bWxQSwECLQAUAAYACAAAACEAOP0h/9YAAACUAQAACwAA&#10;AAAAAAAAAAAAAAAvAQAAX3JlbHMvLnJlbHNQSwECLQAUAAYACAAAACEAnQb86LACAAC7BQAADgAA&#10;AAAAAAAAAAAAAAAuAgAAZHJzL2Uyb0RvYy54bWxQSwECLQAUAAYACAAAACEATu2hz94AAAALAQAA&#10;DwAAAAAAAAAAAAAAAAAK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B2" w:rsidRDefault="005D36B2">
      <w:r>
        <w:separator/>
      </w:r>
    </w:p>
  </w:endnote>
  <w:endnote w:type="continuationSeparator" w:id="0">
    <w:p w:rsidR="005D36B2" w:rsidRDefault="005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B2" w:rsidRDefault="005D36B2">
      <w:r>
        <w:separator/>
      </w:r>
    </w:p>
  </w:footnote>
  <w:footnote w:type="continuationSeparator" w:id="0">
    <w:p w:rsidR="005D36B2" w:rsidRDefault="005D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CDC75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C"/>
    <w:rsid w:val="00012A93"/>
    <w:rsid w:val="00061E41"/>
    <w:rsid w:val="00077CE4"/>
    <w:rsid w:val="000877A4"/>
    <w:rsid w:val="000B37D9"/>
    <w:rsid w:val="000C2ED6"/>
    <w:rsid w:val="000D4B8D"/>
    <w:rsid w:val="000D5D3D"/>
    <w:rsid w:val="000E32BD"/>
    <w:rsid w:val="000F6884"/>
    <w:rsid w:val="00144343"/>
    <w:rsid w:val="001447A9"/>
    <w:rsid w:val="0014699E"/>
    <w:rsid w:val="00164D3F"/>
    <w:rsid w:val="00174844"/>
    <w:rsid w:val="001844BF"/>
    <w:rsid w:val="00184C67"/>
    <w:rsid w:val="00187C42"/>
    <w:rsid w:val="00190D60"/>
    <w:rsid w:val="00194765"/>
    <w:rsid w:val="001A6F3B"/>
    <w:rsid w:val="001B32F2"/>
    <w:rsid w:val="001E5185"/>
    <w:rsid w:val="001F3A39"/>
    <w:rsid w:val="001F5E64"/>
    <w:rsid w:val="00213DB3"/>
    <w:rsid w:val="00215570"/>
    <w:rsid w:val="00222136"/>
    <w:rsid w:val="00236358"/>
    <w:rsid w:val="00236FD0"/>
    <w:rsid w:val="00284F12"/>
    <w:rsid w:val="00297606"/>
    <w:rsid w:val="002A19B8"/>
    <w:rsid w:val="002B1E02"/>
    <w:rsid w:val="002C08BC"/>
    <w:rsid w:val="002C35F7"/>
    <w:rsid w:val="002D2D8A"/>
    <w:rsid w:val="002F0AEB"/>
    <w:rsid w:val="002F6973"/>
    <w:rsid w:val="0033356B"/>
    <w:rsid w:val="00350640"/>
    <w:rsid w:val="00356C20"/>
    <w:rsid w:val="003743CF"/>
    <w:rsid w:val="003763D1"/>
    <w:rsid w:val="00380B5D"/>
    <w:rsid w:val="00380C9F"/>
    <w:rsid w:val="00392FA5"/>
    <w:rsid w:val="00394ED5"/>
    <w:rsid w:val="003A44AF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85D2F"/>
    <w:rsid w:val="004B2483"/>
    <w:rsid w:val="004B2E97"/>
    <w:rsid w:val="004C1FC0"/>
    <w:rsid w:val="004C787F"/>
    <w:rsid w:val="00513508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5D0A66"/>
    <w:rsid w:val="005D36B2"/>
    <w:rsid w:val="00605769"/>
    <w:rsid w:val="00636F4A"/>
    <w:rsid w:val="006432E3"/>
    <w:rsid w:val="00647FE7"/>
    <w:rsid w:val="00651F9C"/>
    <w:rsid w:val="0068101F"/>
    <w:rsid w:val="00681C27"/>
    <w:rsid w:val="00683C1C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66761"/>
    <w:rsid w:val="00782EB2"/>
    <w:rsid w:val="007A1060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57AAB"/>
    <w:rsid w:val="00876E2F"/>
    <w:rsid w:val="00887B6D"/>
    <w:rsid w:val="00892B10"/>
    <w:rsid w:val="008A0005"/>
    <w:rsid w:val="008A1C18"/>
    <w:rsid w:val="008B1589"/>
    <w:rsid w:val="008B536F"/>
    <w:rsid w:val="008C7FE0"/>
    <w:rsid w:val="008D21C3"/>
    <w:rsid w:val="008D5A62"/>
    <w:rsid w:val="008E02B2"/>
    <w:rsid w:val="008F66E7"/>
    <w:rsid w:val="0091225B"/>
    <w:rsid w:val="00925343"/>
    <w:rsid w:val="00930A52"/>
    <w:rsid w:val="00940F18"/>
    <w:rsid w:val="0094155C"/>
    <w:rsid w:val="009429B8"/>
    <w:rsid w:val="00944813"/>
    <w:rsid w:val="00983828"/>
    <w:rsid w:val="009916DB"/>
    <w:rsid w:val="009A266F"/>
    <w:rsid w:val="009C438E"/>
    <w:rsid w:val="009C61E9"/>
    <w:rsid w:val="009E08FE"/>
    <w:rsid w:val="009E4798"/>
    <w:rsid w:val="009F08D6"/>
    <w:rsid w:val="009F2C50"/>
    <w:rsid w:val="00A01F2D"/>
    <w:rsid w:val="00A22A95"/>
    <w:rsid w:val="00A31CD8"/>
    <w:rsid w:val="00A3453A"/>
    <w:rsid w:val="00A60C1F"/>
    <w:rsid w:val="00A72371"/>
    <w:rsid w:val="00A72C57"/>
    <w:rsid w:val="00A842F7"/>
    <w:rsid w:val="00A843A1"/>
    <w:rsid w:val="00A9094F"/>
    <w:rsid w:val="00AA15E6"/>
    <w:rsid w:val="00AC3FF1"/>
    <w:rsid w:val="00AC7CAB"/>
    <w:rsid w:val="00AD148A"/>
    <w:rsid w:val="00AE5663"/>
    <w:rsid w:val="00B00C94"/>
    <w:rsid w:val="00B449D0"/>
    <w:rsid w:val="00B55990"/>
    <w:rsid w:val="00B62ACF"/>
    <w:rsid w:val="00B71E36"/>
    <w:rsid w:val="00B87FC2"/>
    <w:rsid w:val="00B963D5"/>
    <w:rsid w:val="00BA396A"/>
    <w:rsid w:val="00BA7E32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27638"/>
    <w:rsid w:val="00D33014"/>
    <w:rsid w:val="00D3519B"/>
    <w:rsid w:val="00D431BD"/>
    <w:rsid w:val="00D502D3"/>
    <w:rsid w:val="00D53217"/>
    <w:rsid w:val="00D5519F"/>
    <w:rsid w:val="00D5773F"/>
    <w:rsid w:val="00D90F0A"/>
    <w:rsid w:val="00DA2431"/>
    <w:rsid w:val="00DB30D8"/>
    <w:rsid w:val="00DC2208"/>
    <w:rsid w:val="00DD4680"/>
    <w:rsid w:val="00DE3A32"/>
    <w:rsid w:val="00DE68B8"/>
    <w:rsid w:val="00DF3CC2"/>
    <w:rsid w:val="00E018B9"/>
    <w:rsid w:val="00E13121"/>
    <w:rsid w:val="00E247EF"/>
    <w:rsid w:val="00E5079D"/>
    <w:rsid w:val="00E76CCF"/>
    <w:rsid w:val="00E95711"/>
    <w:rsid w:val="00E97DCF"/>
    <w:rsid w:val="00EA57E3"/>
    <w:rsid w:val="00EB10EA"/>
    <w:rsid w:val="00EC3FEA"/>
    <w:rsid w:val="00F06AD5"/>
    <w:rsid w:val="00F1290C"/>
    <w:rsid w:val="00F12F72"/>
    <w:rsid w:val="00F163B6"/>
    <w:rsid w:val="00F312D4"/>
    <w:rsid w:val="00F340E7"/>
    <w:rsid w:val="00F36E14"/>
    <w:rsid w:val="00F46A00"/>
    <w:rsid w:val="00F575C2"/>
    <w:rsid w:val="00F6665B"/>
    <w:rsid w:val="00F7747A"/>
    <w:rsid w:val="00F93171"/>
    <w:rsid w:val="00FC3BB9"/>
    <w:rsid w:val="00FD654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5:docId w15:val="{41382725-3C4F-4B25-B39D-4B23359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  <w:style w:type="paragraph" w:styleId="NoSpacing">
    <w:name w:val="No Spacing"/>
    <w:uiPriority w:val="1"/>
    <w:qFormat/>
    <w:rsid w:val="00297606"/>
    <w:rPr>
      <w:rFonts w:ascii="Trebuchet MS" w:eastAsia="Times New Roman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\Dropbox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F6B1-E971-4F3D-B13D-5CEF4761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</dc:creator>
  <cp:lastModifiedBy>Krista Kastriotis</cp:lastModifiedBy>
  <cp:revision>2</cp:revision>
  <cp:lastPrinted>2013-10-07T21:14:00Z</cp:lastPrinted>
  <dcterms:created xsi:type="dcterms:W3CDTF">2013-10-07T21:43:00Z</dcterms:created>
  <dcterms:modified xsi:type="dcterms:W3CDTF">2013-10-07T21:43:00Z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